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FEAC" w14:textId="3C9D6F57" w:rsidR="00F4666D" w:rsidRPr="00655A67" w:rsidRDefault="00655A67" w:rsidP="00717DF6">
      <w:pPr>
        <w:tabs>
          <w:tab w:val="left" w:pos="2160"/>
        </w:tabs>
        <w:spacing w:line="360" w:lineRule="auto"/>
        <w:contextualSpacing/>
        <w:rPr>
          <w:b/>
        </w:rPr>
      </w:pPr>
      <w:r w:rsidRPr="00655A67">
        <w:rPr>
          <w:noProof/>
        </w:rPr>
        <w:drawing>
          <wp:anchor distT="0" distB="0" distL="114300" distR="114300" simplePos="0" relativeHeight="251667456" behindDoc="1" locked="0" layoutInCell="1" allowOverlap="1" wp14:anchorId="08AF6DC0" wp14:editId="4A630E79">
            <wp:simplePos x="0" y="0"/>
            <wp:positionH relativeFrom="margin">
              <wp:align>right</wp:align>
            </wp:positionH>
            <wp:positionV relativeFrom="paragraph">
              <wp:posOffset>139</wp:posOffset>
            </wp:positionV>
            <wp:extent cx="2022475" cy="408305"/>
            <wp:effectExtent l="0" t="0" r="0" b="0"/>
            <wp:wrapTight wrapText="bothSides">
              <wp:wrapPolygon edited="0">
                <wp:start x="0" y="0"/>
                <wp:lineTo x="0" y="20156"/>
                <wp:lineTo x="21363" y="20156"/>
                <wp:lineTo x="21363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0" t="34007" r="12160" b="3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37"/>
        <w:gridCol w:w="5142"/>
      </w:tblGrid>
      <w:tr w:rsidR="00376079" w14:paraId="3868152D" w14:textId="77777777" w:rsidTr="00B85872">
        <w:tc>
          <w:tcPr>
            <w:tcW w:w="2127" w:type="dxa"/>
            <w:vAlign w:val="center"/>
          </w:tcPr>
          <w:p w14:paraId="39DF17A0" w14:textId="6DF5757B" w:rsidR="00376079" w:rsidRPr="0012657F" w:rsidRDefault="001C3BE6" w:rsidP="00B858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1C3BE6">
              <w:rPr>
                <w:b/>
              </w:rPr>
              <w:t>RMP1-14-mIgG1</w:t>
            </w:r>
          </w:p>
        </w:tc>
        <w:tc>
          <w:tcPr>
            <w:tcW w:w="6179" w:type="dxa"/>
            <w:gridSpan w:val="2"/>
            <w:vAlign w:val="center"/>
          </w:tcPr>
          <w:p w14:paraId="3E9A16C3" w14:textId="24718743" w:rsidR="00376079" w:rsidRPr="0012657F" w:rsidRDefault="00376079" w:rsidP="00B858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76079" w14:paraId="6A8A4B2A" w14:textId="77777777" w:rsidTr="00B85872">
        <w:tc>
          <w:tcPr>
            <w:tcW w:w="2127" w:type="dxa"/>
            <w:vAlign w:val="center"/>
          </w:tcPr>
          <w:p w14:paraId="0C012D20" w14:textId="0D1065CD" w:rsidR="00376079" w:rsidRPr="0012657F" w:rsidRDefault="00655A67" w:rsidP="00B858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  <w:r w:rsidRPr="0012657F">
              <w:rPr>
                <w:b/>
              </w:rPr>
              <w:t xml:space="preserve">Cat. </w:t>
            </w:r>
            <w:r w:rsidR="0011374E" w:rsidRPr="0012657F">
              <w:rPr>
                <w:b/>
              </w:rPr>
              <w:t>No</w:t>
            </w:r>
            <w:r w:rsidRPr="0012657F">
              <w:rPr>
                <w:b/>
              </w:rPr>
              <w:t>.</w:t>
            </w:r>
          </w:p>
        </w:tc>
        <w:tc>
          <w:tcPr>
            <w:tcW w:w="6179" w:type="dxa"/>
            <w:gridSpan w:val="2"/>
            <w:vAlign w:val="center"/>
          </w:tcPr>
          <w:p w14:paraId="242CECEF" w14:textId="77777777" w:rsidR="00376079" w:rsidRPr="0012657F" w:rsidRDefault="00376079" w:rsidP="00B85872">
            <w:pPr>
              <w:tabs>
                <w:tab w:val="left" w:pos="720"/>
              </w:tabs>
              <w:spacing w:line="360" w:lineRule="auto"/>
              <w:contextualSpacing/>
              <w:rPr>
                <w:b/>
              </w:rPr>
            </w:pPr>
          </w:p>
        </w:tc>
      </w:tr>
      <w:tr w:rsidR="003146DC" w14:paraId="744A753E" w14:textId="77777777" w:rsidTr="00B85872">
        <w:tc>
          <w:tcPr>
            <w:tcW w:w="3164" w:type="dxa"/>
            <w:gridSpan w:val="2"/>
            <w:shd w:val="clear" w:color="auto" w:fill="B8CCE4" w:themeFill="accent1" w:themeFillTint="66"/>
            <w:vAlign w:val="center"/>
          </w:tcPr>
          <w:p w14:paraId="4627279D" w14:textId="6F42A51E" w:rsidR="003146DC" w:rsidRPr="0012657F" w:rsidRDefault="00463447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 xml:space="preserve">Product </w:t>
            </w:r>
            <w:r w:rsidR="007518E3" w:rsidRPr="0012657F">
              <w:rPr>
                <w:b/>
              </w:rPr>
              <w:t>information</w:t>
            </w:r>
          </w:p>
        </w:tc>
        <w:tc>
          <w:tcPr>
            <w:tcW w:w="5142" w:type="dxa"/>
            <w:shd w:val="clear" w:color="auto" w:fill="B8CCE4" w:themeFill="accent1" w:themeFillTint="66"/>
            <w:vAlign w:val="center"/>
          </w:tcPr>
          <w:p w14:paraId="6727934A" w14:textId="77777777" w:rsidR="003146DC" w:rsidRPr="0012657F" w:rsidRDefault="003146DC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3146DC" w14:paraId="2D8DD4A6" w14:textId="77777777" w:rsidTr="00B85872">
        <w:tc>
          <w:tcPr>
            <w:tcW w:w="3164" w:type="dxa"/>
            <w:gridSpan w:val="2"/>
            <w:vAlign w:val="center"/>
          </w:tcPr>
          <w:p w14:paraId="2292B2A0" w14:textId="474B65D3" w:rsidR="003146DC" w:rsidRPr="0012657F" w:rsidRDefault="003146DC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/>
              </w:rPr>
              <w:t>Isotype:</w:t>
            </w:r>
          </w:p>
        </w:tc>
        <w:tc>
          <w:tcPr>
            <w:tcW w:w="5142" w:type="dxa"/>
            <w:vAlign w:val="center"/>
          </w:tcPr>
          <w:p w14:paraId="70DB7113" w14:textId="550DC60C" w:rsidR="003146DC" w:rsidRPr="0012657F" w:rsidRDefault="001C3BE6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 w:rsidR="00C71B5A" w:rsidRPr="0012657F">
              <w:rPr>
                <w:bCs/>
              </w:rPr>
              <w:t>IgG1</w:t>
            </w:r>
          </w:p>
        </w:tc>
      </w:tr>
      <w:tr w:rsidR="008C62D8" w14:paraId="2E229466" w14:textId="77777777" w:rsidTr="00B85872">
        <w:tc>
          <w:tcPr>
            <w:tcW w:w="3164" w:type="dxa"/>
            <w:gridSpan w:val="2"/>
            <w:vAlign w:val="center"/>
          </w:tcPr>
          <w:p w14:paraId="17EDA60C" w14:textId="491E12AF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0" w:name="_Toc111737444"/>
            <w:r w:rsidRPr="0012657F">
              <w:rPr>
                <w:b/>
              </w:rPr>
              <w:t>Source:</w:t>
            </w:r>
            <w:bookmarkEnd w:id="0"/>
          </w:p>
        </w:tc>
        <w:tc>
          <w:tcPr>
            <w:tcW w:w="5142" w:type="dxa"/>
            <w:vAlign w:val="center"/>
          </w:tcPr>
          <w:p w14:paraId="1307D27C" w14:textId="30F68CA9" w:rsidR="008C62D8" w:rsidRPr="0012657F" w:rsidRDefault="00D72AB3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CHO</w:t>
            </w:r>
            <w:r w:rsidR="0012657F" w:rsidRPr="0012657F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 w:rsidR="0012657F" w:rsidRPr="0012657F">
              <w:rPr>
                <w:bCs/>
              </w:rPr>
              <w:t>table pool</w:t>
            </w:r>
          </w:p>
        </w:tc>
      </w:tr>
      <w:tr w:rsidR="008C62D8" w14:paraId="1E389D70" w14:textId="77777777" w:rsidTr="00B85872">
        <w:tc>
          <w:tcPr>
            <w:tcW w:w="3164" w:type="dxa"/>
            <w:gridSpan w:val="2"/>
            <w:vAlign w:val="center"/>
          </w:tcPr>
          <w:p w14:paraId="7FA3CD1D" w14:textId="3AC42BD0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1" w:name="_Toc111737446"/>
            <w:r w:rsidRPr="0012657F">
              <w:rPr>
                <w:b/>
              </w:rPr>
              <w:t>Extinction Coefficient:</w:t>
            </w:r>
            <w:bookmarkEnd w:id="1"/>
          </w:p>
        </w:tc>
        <w:tc>
          <w:tcPr>
            <w:tcW w:w="5142" w:type="dxa"/>
            <w:vAlign w:val="center"/>
          </w:tcPr>
          <w:p w14:paraId="4A00DD5A" w14:textId="4B6DABE7" w:rsidR="008C62D8" w:rsidRPr="0012657F" w:rsidRDefault="00D72AB3" w:rsidP="00B8587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313233"/>
              </w:rPr>
            </w:pPr>
            <w:r>
              <w:rPr>
                <w:bCs/>
              </w:rPr>
              <w:t>1.63</w:t>
            </w:r>
            <w:r w:rsidR="001C3BE6">
              <w:rPr>
                <w:bCs/>
              </w:rPr>
              <w:t>1</w:t>
            </w:r>
          </w:p>
        </w:tc>
      </w:tr>
      <w:tr w:rsidR="008C62D8" w14:paraId="2CFC1FF4" w14:textId="77777777" w:rsidTr="00B85872">
        <w:tc>
          <w:tcPr>
            <w:tcW w:w="3164" w:type="dxa"/>
            <w:gridSpan w:val="2"/>
            <w:vAlign w:val="center"/>
          </w:tcPr>
          <w:p w14:paraId="346FCDA4" w14:textId="27B2AEF5" w:rsidR="008C62D8" w:rsidRPr="0012657F" w:rsidRDefault="00D72AB3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>
              <w:rPr>
                <w:b/>
              </w:rPr>
              <w:t xml:space="preserve">AA </w:t>
            </w:r>
            <w:r w:rsidR="000B38C1" w:rsidRPr="0012657F">
              <w:rPr>
                <w:b/>
              </w:rPr>
              <w:t>MW</w:t>
            </w:r>
            <w:r w:rsidR="003146DC" w:rsidRPr="0012657F">
              <w:rPr>
                <w:b/>
              </w:rPr>
              <w:t>:</w:t>
            </w:r>
          </w:p>
        </w:tc>
        <w:tc>
          <w:tcPr>
            <w:tcW w:w="5142" w:type="dxa"/>
            <w:vAlign w:val="center"/>
          </w:tcPr>
          <w:p w14:paraId="4030D8DB" w14:textId="716B0280" w:rsidR="008C62D8" w:rsidRPr="0012657F" w:rsidRDefault="0012657F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1</w:t>
            </w:r>
            <w:r w:rsidR="00BA31EC">
              <w:rPr>
                <w:bCs/>
              </w:rPr>
              <w:t>46</w:t>
            </w:r>
            <w:r w:rsidR="00003026" w:rsidRPr="0012657F">
              <w:rPr>
                <w:bCs/>
              </w:rPr>
              <w:t>kD</w:t>
            </w:r>
          </w:p>
        </w:tc>
      </w:tr>
      <w:tr w:rsidR="008C62D8" w14:paraId="130D3BB3" w14:textId="77777777" w:rsidTr="00B85872">
        <w:tc>
          <w:tcPr>
            <w:tcW w:w="3164" w:type="dxa"/>
            <w:gridSpan w:val="2"/>
            <w:vAlign w:val="center"/>
          </w:tcPr>
          <w:p w14:paraId="12AB749A" w14:textId="3E67620E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2" w:name="_Toc111737450"/>
            <w:r w:rsidRPr="0012657F">
              <w:rPr>
                <w:b/>
              </w:rPr>
              <w:t>Concentration:</w:t>
            </w:r>
            <w:bookmarkEnd w:id="2"/>
          </w:p>
        </w:tc>
        <w:tc>
          <w:tcPr>
            <w:tcW w:w="5142" w:type="dxa"/>
            <w:vAlign w:val="center"/>
          </w:tcPr>
          <w:p w14:paraId="56A50066" w14:textId="1548DCEA" w:rsidR="008C62D8" w:rsidRPr="0012657F" w:rsidRDefault="00D72AB3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t>l</w:t>
            </w:r>
            <w:r w:rsidR="0011374E" w:rsidRPr="0012657F">
              <w:t xml:space="preserve">ot </w:t>
            </w:r>
            <w:r>
              <w:t>s</w:t>
            </w:r>
            <w:r w:rsidR="0011374E" w:rsidRPr="0012657F">
              <w:t>pecific</w:t>
            </w:r>
          </w:p>
        </w:tc>
      </w:tr>
      <w:tr w:rsidR="008C62D8" w14:paraId="7542F3BB" w14:textId="77777777" w:rsidTr="00B85872">
        <w:tc>
          <w:tcPr>
            <w:tcW w:w="3164" w:type="dxa"/>
            <w:gridSpan w:val="2"/>
            <w:vAlign w:val="center"/>
          </w:tcPr>
          <w:p w14:paraId="502E65CB" w14:textId="5E058840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3" w:name="_Toc111737453"/>
            <w:r w:rsidRPr="0012657F">
              <w:rPr>
                <w:b/>
              </w:rPr>
              <w:t>Purity:</w:t>
            </w:r>
            <w:bookmarkEnd w:id="3"/>
          </w:p>
        </w:tc>
        <w:tc>
          <w:tcPr>
            <w:tcW w:w="5142" w:type="dxa"/>
            <w:vAlign w:val="center"/>
          </w:tcPr>
          <w:p w14:paraId="75A3EE8D" w14:textId="09CDD176" w:rsidR="008C62D8" w:rsidRPr="0012657F" w:rsidRDefault="0011374E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 xml:space="preserve">&gt;95% </w:t>
            </w:r>
            <w:r w:rsidR="00D72AB3">
              <w:rPr>
                <w:bCs/>
              </w:rPr>
              <w:t>d</w:t>
            </w:r>
            <w:r w:rsidRPr="0012657F">
              <w:rPr>
                <w:bCs/>
              </w:rPr>
              <w:t>etermined by SDS-PAGE</w:t>
            </w:r>
          </w:p>
          <w:p w14:paraId="1F03F10B" w14:textId="188FD5FA" w:rsidR="0011374E" w:rsidRPr="0012657F" w:rsidRDefault="009A31ED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&gt;95</w:t>
            </w:r>
            <w:r w:rsidR="0011374E" w:rsidRPr="0012657F">
              <w:rPr>
                <w:bCs/>
              </w:rPr>
              <w:t xml:space="preserve">%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 xml:space="preserve">etermined by </w:t>
            </w:r>
            <w:r w:rsidR="00673750" w:rsidRPr="0012657F">
              <w:rPr>
                <w:bCs/>
              </w:rPr>
              <w:t>SEC-</w:t>
            </w:r>
            <w:r w:rsidR="0011374E" w:rsidRPr="0012657F">
              <w:rPr>
                <w:bCs/>
              </w:rPr>
              <w:t>HPLC</w:t>
            </w:r>
          </w:p>
        </w:tc>
      </w:tr>
      <w:tr w:rsidR="008C62D8" w14:paraId="4E0B97B9" w14:textId="77777777" w:rsidTr="00B85872">
        <w:tc>
          <w:tcPr>
            <w:tcW w:w="3164" w:type="dxa"/>
            <w:gridSpan w:val="2"/>
            <w:vAlign w:val="center"/>
          </w:tcPr>
          <w:p w14:paraId="248D4ABD" w14:textId="377D135B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4" w:name="_Toc111737454"/>
            <w:r w:rsidRPr="0012657F">
              <w:rPr>
                <w:b/>
              </w:rPr>
              <w:t xml:space="preserve">Endotoxin </w:t>
            </w:r>
            <w:r w:rsidR="00D72AB3">
              <w:rPr>
                <w:b/>
              </w:rPr>
              <w:t>L</w:t>
            </w:r>
            <w:r w:rsidRPr="0012657F">
              <w:rPr>
                <w:b/>
              </w:rPr>
              <w:t>evel:</w:t>
            </w:r>
            <w:bookmarkEnd w:id="4"/>
          </w:p>
        </w:tc>
        <w:tc>
          <w:tcPr>
            <w:tcW w:w="5142" w:type="dxa"/>
            <w:vAlign w:val="center"/>
          </w:tcPr>
          <w:p w14:paraId="5B790D99" w14:textId="6CF49A8D" w:rsidR="008C62D8" w:rsidRPr="0012657F" w:rsidRDefault="009A31ED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>
              <w:rPr>
                <w:bCs/>
              </w:rPr>
              <w:t>&lt;</w:t>
            </w:r>
            <w:r w:rsidR="0011374E" w:rsidRPr="0012657F">
              <w:rPr>
                <w:bCs/>
              </w:rPr>
              <w:t xml:space="preserve">1EU/mg </w:t>
            </w:r>
            <w:r w:rsidR="00D72AB3">
              <w:rPr>
                <w:bCs/>
              </w:rPr>
              <w:t>d</w:t>
            </w:r>
            <w:r w:rsidR="0011374E" w:rsidRPr="0012657F">
              <w:rPr>
                <w:bCs/>
              </w:rPr>
              <w:t>etermined by LAL method</w:t>
            </w:r>
          </w:p>
        </w:tc>
      </w:tr>
      <w:tr w:rsidR="00463447" w14:paraId="4B7A6C91" w14:textId="77777777" w:rsidTr="00B85872">
        <w:tc>
          <w:tcPr>
            <w:tcW w:w="3164" w:type="dxa"/>
            <w:gridSpan w:val="2"/>
            <w:vAlign w:val="center"/>
          </w:tcPr>
          <w:p w14:paraId="7C180E66" w14:textId="3C6A630A" w:rsidR="00463447" w:rsidRPr="0012657F" w:rsidRDefault="00463447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Sterility:</w:t>
            </w:r>
          </w:p>
        </w:tc>
        <w:tc>
          <w:tcPr>
            <w:tcW w:w="5142" w:type="dxa"/>
            <w:vAlign w:val="center"/>
          </w:tcPr>
          <w:p w14:paraId="41ED664D" w14:textId="1873EA08" w:rsidR="00463447" w:rsidRPr="0012657F" w:rsidRDefault="00463447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0.2µM filter</w:t>
            </w:r>
            <w:r w:rsidR="00673750" w:rsidRPr="0012657F">
              <w:rPr>
                <w:bCs/>
              </w:rPr>
              <w:t>e</w:t>
            </w:r>
            <w:r w:rsidRPr="0012657F">
              <w:rPr>
                <w:bCs/>
              </w:rPr>
              <w:t>d</w:t>
            </w:r>
          </w:p>
        </w:tc>
      </w:tr>
      <w:tr w:rsidR="003146DC" w:rsidRPr="00463447" w14:paraId="766480CD" w14:textId="77777777" w:rsidTr="00B85872">
        <w:tc>
          <w:tcPr>
            <w:tcW w:w="3164" w:type="dxa"/>
            <w:gridSpan w:val="2"/>
            <w:shd w:val="clear" w:color="auto" w:fill="B8CCE4" w:themeFill="accent1" w:themeFillTint="66"/>
            <w:vAlign w:val="center"/>
          </w:tcPr>
          <w:p w14:paraId="0C4E61D3" w14:textId="316A02F3" w:rsidR="003146DC" w:rsidRPr="0012657F" w:rsidRDefault="00463447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Formulation and Storage</w:t>
            </w:r>
          </w:p>
        </w:tc>
        <w:tc>
          <w:tcPr>
            <w:tcW w:w="5142" w:type="dxa"/>
            <w:shd w:val="clear" w:color="auto" w:fill="B8CCE4" w:themeFill="accent1" w:themeFillTint="66"/>
            <w:vAlign w:val="center"/>
          </w:tcPr>
          <w:p w14:paraId="360B9BCB" w14:textId="77777777" w:rsidR="003146DC" w:rsidRPr="0012657F" w:rsidRDefault="003146DC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</w:p>
        </w:tc>
      </w:tr>
      <w:tr w:rsidR="008C62D8" w:rsidRPr="00C370FA" w14:paraId="2FC60A4E" w14:textId="77777777" w:rsidTr="00B85872">
        <w:tc>
          <w:tcPr>
            <w:tcW w:w="3164" w:type="dxa"/>
            <w:gridSpan w:val="2"/>
            <w:vAlign w:val="center"/>
          </w:tcPr>
          <w:p w14:paraId="7AABB42A" w14:textId="7890B34A" w:rsidR="008C62D8" w:rsidRPr="0012657F" w:rsidRDefault="00463447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5" w:name="_Toc111737455"/>
            <w:r w:rsidRPr="0012657F">
              <w:rPr>
                <w:b/>
              </w:rPr>
              <w:t>Formulation</w:t>
            </w:r>
            <w:r w:rsidR="008C62D8" w:rsidRPr="0012657F">
              <w:rPr>
                <w:b/>
              </w:rPr>
              <w:t>:</w:t>
            </w:r>
            <w:bookmarkEnd w:id="5"/>
          </w:p>
        </w:tc>
        <w:tc>
          <w:tcPr>
            <w:tcW w:w="5142" w:type="dxa"/>
            <w:vAlign w:val="center"/>
          </w:tcPr>
          <w:p w14:paraId="282BB4DB" w14:textId="545C6B64" w:rsidR="008C62D8" w:rsidRPr="0012657F" w:rsidRDefault="00673750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Cs/>
              </w:rPr>
            </w:pPr>
            <w:r w:rsidRPr="0012657F">
              <w:rPr>
                <w:bCs/>
              </w:rPr>
              <w:t>PBS</w:t>
            </w:r>
            <w:r w:rsidR="00D72AB3">
              <w:rPr>
                <w:bCs/>
              </w:rPr>
              <w:t>,</w:t>
            </w:r>
            <w:r w:rsidRPr="0012657F">
              <w:rPr>
                <w:bCs/>
              </w:rPr>
              <w:t xml:space="preserve"> pH 7.</w:t>
            </w:r>
            <w:r w:rsidR="00D72AB3">
              <w:rPr>
                <w:bCs/>
              </w:rPr>
              <w:t>4</w:t>
            </w:r>
          </w:p>
        </w:tc>
      </w:tr>
      <w:tr w:rsidR="008C62D8" w14:paraId="0A459656" w14:textId="77777777" w:rsidTr="00B85872">
        <w:tc>
          <w:tcPr>
            <w:tcW w:w="3164" w:type="dxa"/>
            <w:gridSpan w:val="2"/>
            <w:vAlign w:val="center"/>
          </w:tcPr>
          <w:p w14:paraId="5AC04038" w14:textId="7C066A6D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6" w:name="_Toc111737458"/>
            <w:r w:rsidRPr="0012657F">
              <w:rPr>
                <w:b/>
              </w:rPr>
              <w:t>Storage and handling:</w:t>
            </w:r>
            <w:bookmarkEnd w:id="6"/>
          </w:p>
        </w:tc>
        <w:tc>
          <w:tcPr>
            <w:tcW w:w="5142" w:type="dxa"/>
            <w:vAlign w:val="center"/>
          </w:tcPr>
          <w:p w14:paraId="1C6C8561" w14:textId="6838A774" w:rsidR="008C62D8" w:rsidRPr="0012657F" w:rsidRDefault="008C62D8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bookmarkStart w:id="7" w:name="_Toc111737459"/>
            <w:r w:rsidRPr="0012657F">
              <w:t>Store at -80ºC</w:t>
            </w:r>
            <w:r w:rsidR="009A31ED">
              <w:t>.</w:t>
            </w:r>
            <w:r w:rsidRPr="0012657F">
              <w:t xml:space="preserve"> </w:t>
            </w:r>
            <w:r w:rsidR="009A31ED">
              <w:t>A</w:t>
            </w:r>
            <w:r w:rsidRPr="0012657F">
              <w:t>void multiple freeze-thaw cycles</w:t>
            </w:r>
            <w:bookmarkEnd w:id="7"/>
            <w:r w:rsidR="009A31ED">
              <w:t>.</w:t>
            </w:r>
          </w:p>
        </w:tc>
      </w:tr>
      <w:tr w:rsidR="00673750" w14:paraId="0AA15AE2" w14:textId="77777777" w:rsidTr="00B85872">
        <w:tc>
          <w:tcPr>
            <w:tcW w:w="3164" w:type="dxa"/>
            <w:gridSpan w:val="2"/>
            <w:shd w:val="clear" w:color="auto" w:fill="B8CCE4" w:themeFill="accent1" w:themeFillTint="66"/>
            <w:vAlign w:val="center"/>
          </w:tcPr>
          <w:p w14:paraId="4124CDF2" w14:textId="17DD8266" w:rsidR="00673750" w:rsidRPr="0012657F" w:rsidRDefault="00673750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Assay Data</w:t>
            </w:r>
          </w:p>
        </w:tc>
        <w:tc>
          <w:tcPr>
            <w:tcW w:w="5142" w:type="dxa"/>
            <w:shd w:val="clear" w:color="auto" w:fill="B8CCE4" w:themeFill="accent1" w:themeFillTint="66"/>
            <w:vAlign w:val="center"/>
          </w:tcPr>
          <w:p w14:paraId="3BFD9747" w14:textId="77777777" w:rsidR="00673750" w:rsidRPr="0012657F" w:rsidRDefault="00673750" w:rsidP="00B85872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6270EEFE" w14:textId="77777777" w:rsidR="00080465" w:rsidRDefault="00080465">
      <w: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5142"/>
      </w:tblGrid>
      <w:tr w:rsidR="00673750" w14:paraId="2E90AC75" w14:textId="77777777" w:rsidTr="0011374E">
        <w:tc>
          <w:tcPr>
            <w:tcW w:w="3164" w:type="dxa"/>
          </w:tcPr>
          <w:p w14:paraId="74C7139B" w14:textId="0641167B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lastRenderedPageBreak/>
              <w:t>SDS-PAGE</w:t>
            </w:r>
          </w:p>
        </w:tc>
        <w:tc>
          <w:tcPr>
            <w:tcW w:w="5142" w:type="dxa"/>
          </w:tcPr>
          <w:p w14:paraId="144823C3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41B36" w14:paraId="3242EF78" w14:textId="77777777" w:rsidTr="008F0CA6">
        <w:tc>
          <w:tcPr>
            <w:tcW w:w="8306" w:type="dxa"/>
            <w:gridSpan w:val="2"/>
          </w:tcPr>
          <w:p w14:paraId="2968BDB7" w14:textId="5D1862B7" w:rsidR="00041B36" w:rsidRPr="0012657F" w:rsidRDefault="001C3BE6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0B8FE3B2" wp14:editId="62428015">
                  <wp:extent cx="1778400" cy="3621600"/>
                  <wp:effectExtent l="0" t="0" r="0" b="0"/>
                  <wp:docPr id="1556373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400" cy="362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36" w14:paraId="260ECB5C" w14:textId="77777777" w:rsidTr="00FE6F4A">
        <w:tc>
          <w:tcPr>
            <w:tcW w:w="8306" w:type="dxa"/>
            <w:gridSpan w:val="2"/>
          </w:tcPr>
          <w:p w14:paraId="50C4B98A" w14:textId="065EA008" w:rsidR="00041B36" w:rsidRPr="0012657F" w:rsidRDefault="00041B36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40FCC" w14:paraId="13ED91C3" w14:textId="77777777" w:rsidTr="00FE6F4A">
        <w:tc>
          <w:tcPr>
            <w:tcW w:w="8306" w:type="dxa"/>
            <w:gridSpan w:val="2"/>
          </w:tcPr>
          <w:p w14:paraId="3AF9959E" w14:textId="77777777" w:rsidR="00640FCC" w:rsidRPr="00080465" w:rsidRDefault="00640FCC" w:rsidP="00640FCC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rFonts w:eastAsia="Times New Roman"/>
                <w:color w:val="000000"/>
              </w:rPr>
            </w:pPr>
          </w:p>
        </w:tc>
      </w:tr>
      <w:tr w:rsidR="00673750" w14:paraId="17DEEF73" w14:textId="77777777" w:rsidTr="0011374E">
        <w:tc>
          <w:tcPr>
            <w:tcW w:w="3164" w:type="dxa"/>
          </w:tcPr>
          <w:p w14:paraId="77A9C357" w14:textId="445DC42F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  <w:rPr>
                <w:b/>
              </w:rPr>
            </w:pPr>
            <w:r w:rsidRPr="0012657F">
              <w:rPr>
                <w:b/>
              </w:rPr>
              <w:t>SEC-HPLC</w:t>
            </w:r>
          </w:p>
        </w:tc>
        <w:tc>
          <w:tcPr>
            <w:tcW w:w="5142" w:type="dxa"/>
          </w:tcPr>
          <w:p w14:paraId="46B7E527" w14:textId="77777777" w:rsidR="00673750" w:rsidRPr="0012657F" w:rsidRDefault="00673750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  <w:tr w:rsidR="00080465" w14:paraId="6514F853" w14:textId="77777777" w:rsidTr="00097FD7">
        <w:tc>
          <w:tcPr>
            <w:tcW w:w="8306" w:type="dxa"/>
            <w:gridSpan w:val="2"/>
          </w:tcPr>
          <w:p w14:paraId="282D1896" w14:textId="449F6D24" w:rsidR="00080465" w:rsidRPr="0012657F" w:rsidRDefault="001C3BE6" w:rsidP="00080465">
            <w:pPr>
              <w:tabs>
                <w:tab w:val="left" w:pos="720"/>
              </w:tabs>
              <w:spacing w:line="360" w:lineRule="auto"/>
              <w:contextualSpacing/>
              <w:jc w:val="center"/>
              <w:outlineLvl w:val="0"/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32AE4F5" wp14:editId="0F9E4D8B">
                  <wp:extent cx="4495800" cy="2689860"/>
                  <wp:effectExtent l="0" t="0" r="0" b="0"/>
                  <wp:docPr id="125298648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689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FCC" w14:paraId="6D5CBA46" w14:textId="77777777" w:rsidTr="00274CB5">
        <w:tc>
          <w:tcPr>
            <w:tcW w:w="8306" w:type="dxa"/>
            <w:gridSpan w:val="2"/>
          </w:tcPr>
          <w:p w14:paraId="68AA6E77" w14:textId="0E9F0A66" w:rsidR="00640FCC" w:rsidRPr="0012657F" w:rsidRDefault="00640FCC" w:rsidP="00B4759F">
            <w:pPr>
              <w:tabs>
                <w:tab w:val="left" w:pos="720"/>
              </w:tabs>
              <w:spacing w:line="360" w:lineRule="auto"/>
              <w:contextualSpacing/>
              <w:outlineLvl w:val="0"/>
            </w:pPr>
          </w:p>
        </w:tc>
      </w:tr>
    </w:tbl>
    <w:p w14:paraId="0CA3354A" w14:textId="77777777" w:rsid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 w:cs="Arial"/>
          <w:color w:val="000000"/>
        </w:rPr>
      </w:pPr>
    </w:p>
    <w:p w14:paraId="090227F1" w14:textId="3D138CB4" w:rsidR="005279AC" w:rsidRP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/>
          <w:b/>
          <w:bCs/>
          <w:color w:val="000000"/>
        </w:rPr>
      </w:pPr>
      <w:r w:rsidRPr="005279AC">
        <w:rPr>
          <w:rFonts w:eastAsiaTheme="minorEastAsia"/>
          <w:b/>
          <w:bCs/>
          <w:color w:val="000000"/>
        </w:rPr>
        <w:t>Bio</w:t>
      </w:r>
      <w:r w:rsidRPr="005279AC">
        <w:rPr>
          <w:rFonts w:eastAsia="Times New Roman"/>
          <w:b/>
          <w:bCs/>
          <w:color w:val="000000"/>
        </w:rPr>
        <w:t>activity</w:t>
      </w:r>
    </w:p>
    <w:p w14:paraId="0DBA1818" w14:textId="5836EFCD" w:rsid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rFonts w:eastAsia="Times New Roman"/>
          <w:color w:val="000000"/>
        </w:rPr>
      </w:pPr>
      <w:r w:rsidRPr="005279AC">
        <w:rPr>
          <w:rFonts w:eastAsia="Times New Roman"/>
          <w:color w:val="000000"/>
        </w:rPr>
        <w:object w:dxaOrig="8126" w:dyaOrig="5871" w14:anchorId="0520D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2pt;height:293.4pt" o:ole="">
            <v:imagedata r:id="rId11" o:title=""/>
          </v:shape>
          <o:OLEObject Type="Embed" ProgID="Unknown" ShapeID="_x0000_i1025" DrawAspect="Content" ObjectID="_1766914599" r:id="rId12"/>
        </w:object>
      </w:r>
    </w:p>
    <w:p w14:paraId="4AEAACCB" w14:textId="77777777" w:rsidR="005279AC" w:rsidRDefault="005279AC" w:rsidP="005279AC">
      <w:pPr>
        <w:pStyle w:val="af4"/>
        <w:tabs>
          <w:tab w:val="left" w:pos="720"/>
        </w:tabs>
        <w:spacing w:line="360" w:lineRule="auto"/>
        <w:ind w:left="0"/>
        <w:rPr>
          <w:b/>
        </w:rPr>
      </w:pPr>
    </w:p>
    <w:p w14:paraId="08CAC8BD" w14:textId="5F68A5E6" w:rsidR="00F57E75" w:rsidRDefault="00F57E75" w:rsidP="005279AC">
      <w:pPr>
        <w:pStyle w:val="af4"/>
        <w:tabs>
          <w:tab w:val="left" w:pos="720"/>
        </w:tabs>
        <w:spacing w:line="360" w:lineRule="auto"/>
        <w:ind w:left="0"/>
        <w:rPr>
          <w:b/>
        </w:rPr>
      </w:pPr>
      <w:r w:rsidRPr="00F57E75">
        <w:rPr>
          <w:b/>
        </w:rPr>
        <w:object w:dxaOrig="8112" w:dyaOrig="5854" w14:anchorId="7FEDC342">
          <v:shape id="_x0000_i1026" type="#_x0000_t75" style="width:405.6pt;height:292.8pt" o:ole="">
            <v:imagedata r:id="rId13" o:title=""/>
          </v:shape>
          <o:OLEObject Type="Embed" ProgID="Unknown" ShapeID="_x0000_i1026" DrawAspect="Content" ObjectID="_1766914600" r:id="rId14"/>
        </w:object>
      </w:r>
    </w:p>
    <w:p w14:paraId="24EA6513" w14:textId="77777777" w:rsidR="005D35D9" w:rsidRDefault="005D35D9" w:rsidP="005279AC">
      <w:pPr>
        <w:pStyle w:val="af4"/>
        <w:tabs>
          <w:tab w:val="left" w:pos="720"/>
        </w:tabs>
        <w:spacing w:line="360" w:lineRule="auto"/>
        <w:ind w:left="0"/>
        <w:rPr>
          <w:b/>
        </w:rPr>
      </w:pPr>
    </w:p>
    <w:p w14:paraId="26FA6C2C" w14:textId="2119F25D" w:rsidR="005D35D9" w:rsidRPr="005D35D9" w:rsidRDefault="005D35D9" w:rsidP="005279AC">
      <w:pPr>
        <w:pStyle w:val="af4"/>
        <w:numPr>
          <w:ilvl w:val="0"/>
          <w:numId w:val="30"/>
        </w:numPr>
        <w:tabs>
          <w:tab w:val="left" w:pos="720"/>
        </w:tabs>
        <w:spacing w:line="360" w:lineRule="auto"/>
        <w:ind w:left="0" w:firstLine="0"/>
        <w:rPr>
          <w:b/>
        </w:rPr>
      </w:pPr>
      <w:r w:rsidRPr="00793CBE">
        <w:rPr>
          <w:rFonts w:eastAsia="Times New Roman" w:cs="Arial"/>
          <w:color w:val="000000"/>
        </w:rPr>
        <w:t>For Research Use Only. Not for use in diagnostic procedures.</w:t>
      </w:r>
    </w:p>
    <w:sectPr w:rsidR="005D35D9" w:rsidRPr="005D35D9" w:rsidSect="009B6275">
      <w:footerReference w:type="even" r:id="rId15"/>
      <w:footerReference w:type="default" r:id="rId16"/>
      <w:pgSz w:w="11906" w:h="16838"/>
      <w:pgMar w:top="1440" w:right="1800" w:bottom="1440" w:left="1800" w:header="1361" w:footer="1191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2E31" w14:textId="77777777" w:rsidR="009B6275" w:rsidRDefault="009B6275">
      <w:r>
        <w:separator/>
      </w:r>
    </w:p>
  </w:endnote>
  <w:endnote w:type="continuationSeparator" w:id="0">
    <w:p w14:paraId="1A7B310C" w14:textId="77777777" w:rsidR="009B6275" w:rsidRDefault="009B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9388" w14:textId="2B3D4BFA" w:rsidR="00965C53" w:rsidRDefault="007160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5C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42D3">
      <w:rPr>
        <w:rStyle w:val="a5"/>
        <w:noProof/>
      </w:rPr>
      <w:t>1</w:t>
    </w:r>
    <w:r>
      <w:rPr>
        <w:rStyle w:val="a5"/>
      </w:rPr>
      <w:fldChar w:fldCharType="end"/>
    </w:r>
  </w:p>
  <w:p w14:paraId="0D16C6F7" w14:textId="77777777" w:rsidR="00965C53" w:rsidRDefault="00965C5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9E11" w14:textId="77777777" w:rsidR="008D42D3" w:rsidRDefault="008D42D3" w:rsidP="008D42D3">
    <w:pPr>
      <w:framePr w:wrap="around" w:vAnchor="text" w:hAnchor="page" w:x="1909" w:y="223"/>
      <w:jc w:val="center"/>
    </w:pPr>
    <w:r>
      <w:rPr>
        <w:b/>
        <w:i/>
        <w:color w:val="3F3F3F"/>
        <w:sz w:val="18"/>
        <w:szCs w:val="22"/>
      </w:rPr>
      <w:t>Confidential</w:t>
    </w:r>
    <w:r>
      <w:rPr>
        <w:rFonts w:cs="Arial" w:hint="eastAsia"/>
        <w:color w:val="3F3F3F"/>
        <w:sz w:val="16"/>
        <w:szCs w:val="16"/>
      </w:rPr>
      <w:t xml:space="preserve"> </w:t>
    </w:r>
  </w:p>
  <w:sdt>
    <w:sdtPr>
      <w:id w:val="797620834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32A48C14" w14:textId="452618CE" w:rsidR="007F28F2" w:rsidRPr="00FE7517" w:rsidRDefault="000C33AA" w:rsidP="00FE7517">
        <w:pPr>
          <w:pStyle w:val="a6"/>
          <w:pBdr>
            <w:top w:val="single" w:sz="4" w:space="0" w:color="D9D9D9" w:themeColor="background1" w:themeShade="D9"/>
          </w:pBdr>
          <w:jc w:val="center"/>
        </w:pPr>
        <w:r w:rsidRPr="00590CA9">
          <w:fldChar w:fldCharType="begin"/>
        </w:r>
        <w:r w:rsidRPr="00590CA9">
          <w:instrText xml:space="preserve"> PAGE   \* MERGEFORMAT </w:instrText>
        </w:r>
        <w:r w:rsidRPr="00590CA9">
          <w:fldChar w:fldCharType="separate"/>
        </w:r>
        <w:r w:rsidR="00211244" w:rsidRPr="00590CA9">
          <w:rPr>
            <w:noProof/>
          </w:rPr>
          <w:t>7</w:t>
        </w:r>
        <w:r w:rsidRPr="00590CA9">
          <w:rPr>
            <w:noProof/>
          </w:rPr>
          <w:fldChar w:fldCharType="end"/>
        </w:r>
      </w:p>
    </w:sdtContent>
  </w:sdt>
  <w:p w14:paraId="7AA554DA" w14:textId="4E371539" w:rsidR="007F28F2" w:rsidRPr="007F28F2" w:rsidRDefault="00590CA9" w:rsidP="00590CA9">
    <w:pPr>
      <w:pStyle w:val="a6"/>
      <w:ind w:right="40"/>
      <w:jc w:val="right"/>
      <w:rPr>
        <w:b/>
        <w:color w:val="BFBFBF" w:themeColor="background1" w:themeShade="BF"/>
      </w:rPr>
    </w:pPr>
    <w:r>
      <w:rPr>
        <w:rFonts w:cs="Arial"/>
        <w:color w:val="3F3F3F"/>
        <w:sz w:val="16"/>
        <w:szCs w:val="16"/>
      </w:rPr>
      <w:t>2F</w:t>
    </w:r>
    <w:r>
      <w:rPr>
        <w:rFonts w:cs="Arial" w:hint="eastAsia"/>
        <w:color w:val="3F3F3F"/>
        <w:sz w:val="16"/>
        <w:szCs w:val="16"/>
      </w:rPr>
      <w:t xml:space="preserve">, </w:t>
    </w:r>
    <w:r>
      <w:rPr>
        <w:rFonts w:cs="Arial"/>
        <w:color w:val="3F3F3F"/>
        <w:sz w:val="16"/>
        <w:szCs w:val="16"/>
      </w:rPr>
      <w:t>330 Aidisheng Road,</w:t>
    </w:r>
    <w:r>
      <w:rPr>
        <w:rFonts w:cs="Arial" w:hint="eastAsia"/>
        <w:color w:val="3F3F3F"/>
        <w:sz w:val="16"/>
        <w:szCs w:val="16"/>
      </w:rPr>
      <w:t xml:space="preserve"> Zhangjiang Hi-Tech Park,</w:t>
    </w:r>
    <w:r w:rsidR="008D42D3">
      <w:rPr>
        <w:rFonts w:cs="Arial"/>
        <w:color w:val="3F3F3F"/>
        <w:sz w:val="16"/>
        <w:szCs w:val="16"/>
      </w:rPr>
      <w:t xml:space="preserve"> </w:t>
    </w:r>
    <w:r>
      <w:rPr>
        <w:rFonts w:cs="Arial"/>
        <w:color w:val="3F3F3F"/>
        <w:sz w:val="16"/>
        <w:szCs w:val="16"/>
      </w:rPr>
      <w:t>Pudong New Area, Shanghai,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781F" w14:textId="77777777" w:rsidR="009B6275" w:rsidRDefault="009B6275">
      <w:r>
        <w:separator/>
      </w:r>
    </w:p>
  </w:footnote>
  <w:footnote w:type="continuationSeparator" w:id="0">
    <w:p w14:paraId="7E18C88B" w14:textId="77777777" w:rsidR="009B6275" w:rsidRDefault="009B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418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891DDB"/>
    <w:multiLevelType w:val="multilevel"/>
    <w:tmpl w:val="DF08E09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 w15:restartNumberingAfterBreak="0">
    <w:nsid w:val="1488517E"/>
    <w:multiLevelType w:val="hybridMultilevel"/>
    <w:tmpl w:val="2F30C654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3" w15:restartNumberingAfterBreak="0">
    <w:nsid w:val="156B5FED"/>
    <w:multiLevelType w:val="hybridMultilevel"/>
    <w:tmpl w:val="4384ADAE"/>
    <w:lvl w:ilvl="0" w:tplc="6240960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94EC91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1D212D8A"/>
    <w:multiLevelType w:val="hybridMultilevel"/>
    <w:tmpl w:val="AA0616E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FD31B5"/>
    <w:multiLevelType w:val="hybridMultilevel"/>
    <w:tmpl w:val="307C56F8"/>
    <w:lvl w:ilvl="0" w:tplc="D24C39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7B1FDE"/>
    <w:multiLevelType w:val="multilevel"/>
    <w:tmpl w:val="6E6C95B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0A0E60"/>
    <w:multiLevelType w:val="hybridMultilevel"/>
    <w:tmpl w:val="4CF61138"/>
    <w:lvl w:ilvl="0" w:tplc="6FC430C6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9892A7A"/>
    <w:multiLevelType w:val="hybridMultilevel"/>
    <w:tmpl w:val="299E0012"/>
    <w:lvl w:ilvl="0" w:tplc="3E523EF8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0E41A4"/>
    <w:multiLevelType w:val="hybridMultilevel"/>
    <w:tmpl w:val="DB2A680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A488434">
      <w:start w:val="20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宋体" w:eastAsia="宋体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206D70"/>
    <w:multiLevelType w:val="multilevel"/>
    <w:tmpl w:val="CA56D92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A1D9F"/>
    <w:multiLevelType w:val="multilevel"/>
    <w:tmpl w:val="14F09D6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EA7862"/>
    <w:multiLevelType w:val="hybridMultilevel"/>
    <w:tmpl w:val="35627C14"/>
    <w:lvl w:ilvl="0" w:tplc="9FB6A2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B23EE3"/>
    <w:multiLevelType w:val="hybridMultilevel"/>
    <w:tmpl w:val="10FA9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8757E"/>
    <w:multiLevelType w:val="hybridMultilevel"/>
    <w:tmpl w:val="7B76DB4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94EC91A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BE1487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5EA66634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BAC9E0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A2CCECC2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4BD495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670247B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A8C4F06C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417E3E7A"/>
    <w:multiLevelType w:val="hybridMultilevel"/>
    <w:tmpl w:val="B0148718"/>
    <w:lvl w:ilvl="0" w:tplc="1CF089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B42155"/>
    <w:multiLevelType w:val="hybridMultilevel"/>
    <w:tmpl w:val="CD20E2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A07D13"/>
    <w:multiLevelType w:val="multilevel"/>
    <w:tmpl w:val="491882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9603B9C"/>
    <w:multiLevelType w:val="hybridMultilevel"/>
    <w:tmpl w:val="43243D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AF3204C"/>
    <w:multiLevelType w:val="multilevel"/>
    <w:tmpl w:val="C46E2794"/>
    <w:lvl w:ilvl="0">
      <w:start w:val="1"/>
      <w:numFmt w:val="upperLetter"/>
      <w:pStyle w:val="1"/>
      <w:suff w:val="space"/>
      <w:lvlText w:val="Exhibit %1"/>
      <w:lvlJc w:val="left"/>
      <w:rPr>
        <w:rFonts w:cs="Times New Roman" w:hint="default"/>
        <w:u w:val="single"/>
      </w:rPr>
    </w:lvl>
    <w:lvl w:ilvl="1">
      <w:start w:val="1"/>
      <w:numFmt w:val="none"/>
      <w:lvlRestart w:val="0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decimal"/>
      <w:lvlRestart w:val="0"/>
      <w:pStyle w:val="3"/>
      <w:lvlText w:val="Section 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lvlText w:val="%1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5"/>
      <w:lvlText w:val="%3.%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pStyle w:val="6"/>
      <w:lvlText w:val="%1.%4.%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decimal"/>
      <w:lvlRestart w:val="0"/>
      <w:pStyle w:val="7"/>
      <w:lvlText w:val="%3.%5.%7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7">
      <w:start w:val="1"/>
      <w:numFmt w:val="decimal"/>
      <w:lvlRestart w:val="0"/>
      <w:pStyle w:val="8"/>
      <w:lvlText w:val="%1.%4.%6.%8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20" w15:restartNumberingAfterBreak="0">
    <w:nsid w:val="4C337AD4"/>
    <w:multiLevelType w:val="hybridMultilevel"/>
    <w:tmpl w:val="2F4A9DA4"/>
    <w:lvl w:ilvl="0" w:tplc="47E0D754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2670D6"/>
    <w:multiLevelType w:val="hybridMultilevel"/>
    <w:tmpl w:val="1CA8BF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5B260CD"/>
    <w:multiLevelType w:val="hybridMultilevel"/>
    <w:tmpl w:val="CA56D9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3571D"/>
    <w:multiLevelType w:val="hybridMultilevel"/>
    <w:tmpl w:val="8CA06F5E"/>
    <w:lvl w:ilvl="0" w:tplc="EA94BB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0D47FEB"/>
    <w:multiLevelType w:val="hybridMultilevel"/>
    <w:tmpl w:val="119017A6"/>
    <w:lvl w:ilvl="0" w:tplc="B7A02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5813C8"/>
    <w:multiLevelType w:val="hybridMultilevel"/>
    <w:tmpl w:val="3112DBDC"/>
    <w:lvl w:ilvl="0" w:tplc="D4FEA35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7A6254D"/>
    <w:multiLevelType w:val="multilevel"/>
    <w:tmpl w:val="4314A1F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BA0522"/>
    <w:multiLevelType w:val="hybridMultilevel"/>
    <w:tmpl w:val="5206084E"/>
    <w:lvl w:ilvl="0" w:tplc="EF5C31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 w15:restartNumberingAfterBreak="0">
    <w:nsid w:val="779E4350"/>
    <w:multiLevelType w:val="hybridMultilevel"/>
    <w:tmpl w:val="3786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45845"/>
    <w:multiLevelType w:val="hybridMultilevel"/>
    <w:tmpl w:val="2CD2FFEC"/>
    <w:lvl w:ilvl="0" w:tplc="8982C83E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eastAsia="MS PGothic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99969138">
    <w:abstractNumId w:val="5"/>
  </w:num>
  <w:num w:numId="2" w16cid:durableId="634724992">
    <w:abstractNumId w:val="24"/>
  </w:num>
  <w:num w:numId="3" w16cid:durableId="1492678729">
    <w:abstractNumId w:val="15"/>
  </w:num>
  <w:num w:numId="4" w16cid:durableId="324093607">
    <w:abstractNumId w:val="3"/>
  </w:num>
  <w:num w:numId="5" w16cid:durableId="1680231521">
    <w:abstractNumId w:val="11"/>
  </w:num>
  <w:num w:numId="6" w16cid:durableId="1903247130">
    <w:abstractNumId w:val="17"/>
  </w:num>
  <w:num w:numId="7" w16cid:durableId="1160003489">
    <w:abstractNumId w:val="13"/>
  </w:num>
  <w:num w:numId="8" w16cid:durableId="1569459996">
    <w:abstractNumId w:val="7"/>
  </w:num>
  <w:num w:numId="9" w16cid:durableId="1832140784">
    <w:abstractNumId w:val="16"/>
  </w:num>
  <w:num w:numId="10" w16cid:durableId="1341737213">
    <w:abstractNumId w:val="0"/>
  </w:num>
  <w:num w:numId="11" w16cid:durableId="799036138">
    <w:abstractNumId w:val="23"/>
  </w:num>
  <w:num w:numId="12" w16cid:durableId="1322736464">
    <w:abstractNumId w:val="25"/>
  </w:num>
  <w:num w:numId="13" w16cid:durableId="2001931469">
    <w:abstractNumId w:val="26"/>
  </w:num>
  <w:num w:numId="14" w16cid:durableId="418798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560796">
    <w:abstractNumId w:val="27"/>
  </w:num>
  <w:num w:numId="16" w16cid:durableId="2025159703">
    <w:abstractNumId w:val="22"/>
  </w:num>
  <w:num w:numId="17" w16cid:durableId="1541747409">
    <w:abstractNumId w:val="6"/>
  </w:num>
  <w:num w:numId="18" w16cid:durableId="2090761473">
    <w:abstractNumId w:val="12"/>
  </w:num>
  <w:num w:numId="19" w16cid:durableId="1853838776">
    <w:abstractNumId w:val="18"/>
  </w:num>
  <w:num w:numId="20" w16cid:durableId="672993617">
    <w:abstractNumId w:val="10"/>
  </w:num>
  <w:num w:numId="21" w16cid:durableId="697388458">
    <w:abstractNumId w:val="9"/>
  </w:num>
  <w:num w:numId="22" w16cid:durableId="537014196">
    <w:abstractNumId w:val="19"/>
  </w:num>
  <w:num w:numId="23" w16cid:durableId="1617708914">
    <w:abstractNumId w:val="14"/>
  </w:num>
  <w:num w:numId="24" w16cid:durableId="1988584364">
    <w:abstractNumId w:val="8"/>
  </w:num>
  <w:num w:numId="25" w16cid:durableId="816914552">
    <w:abstractNumId w:val="29"/>
  </w:num>
  <w:num w:numId="26" w16cid:durableId="121315069">
    <w:abstractNumId w:val="2"/>
  </w:num>
  <w:num w:numId="27" w16cid:durableId="3830224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91771108">
    <w:abstractNumId w:val="20"/>
  </w:num>
  <w:num w:numId="29" w16cid:durableId="1091899326">
    <w:abstractNumId w:val="21"/>
  </w:num>
  <w:num w:numId="30" w16cid:durableId="497695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70"/>
    <w:rsid w:val="00002001"/>
    <w:rsid w:val="00003026"/>
    <w:rsid w:val="00006AA8"/>
    <w:rsid w:val="00010154"/>
    <w:rsid w:val="0001199D"/>
    <w:rsid w:val="00011E1A"/>
    <w:rsid w:val="000139DA"/>
    <w:rsid w:val="00013B91"/>
    <w:rsid w:val="000141C6"/>
    <w:rsid w:val="000150C8"/>
    <w:rsid w:val="000168C3"/>
    <w:rsid w:val="00016F7D"/>
    <w:rsid w:val="00017C32"/>
    <w:rsid w:val="0002121C"/>
    <w:rsid w:val="00022ED8"/>
    <w:rsid w:val="000233A6"/>
    <w:rsid w:val="00023BFB"/>
    <w:rsid w:val="00023C4F"/>
    <w:rsid w:val="00025B7B"/>
    <w:rsid w:val="00025E3F"/>
    <w:rsid w:val="00027E47"/>
    <w:rsid w:val="00027FF9"/>
    <w:rsid w:val="00034392"/>
    <w:rsid w:val="00034706"/>
    <w:rsid w:val="00034828"/>
    <w:rsid w:val="00036A73"/>
    <w:rsid w:val="00040CF5"/>
    <w:rsid w:val="000415D7"/>
    <w:rsid w:val="000416D7"/>
    <w:rsid w:val="00041B36"/>
    <w:rsid w:val="000422CF"/>
    <w:rsid w:val="0004681F"/>
    <w:rsid w:val="00046A9C"/>
    <w:rsid w:val="00046FC2"/>
    <w:rsid w:val="000501B5"/>
    <w:rsid w:val="000507D0"/>
    <w:rsid w:val="000508BA"/>
    <w:rsid w:val="00051455"/>
    <w:rsid w:val="00051899"/>
    <w:rsid w:val="00055052"/>
    <w:rsid w:val="0005509F"/>
    <w:rsid w:val="00055E91"/>
    <w:rsid w:val="00057D4D"/>
    <w:rsid w:val="00060A03"/>
    <w:rsid w:val="00066C79"/>
    <w:rsid w:val="0006792C"/>
    <w:rsid w:val="00067A3B"/>
    <w:rsid w:val="00071778"/>
    <w:rsid w:val="00071BDB"/>
    <w:rsid w:val="000728FA"/>
    <w:rsid w:val="000732F9"/>
    <w:rsid w:val="00074552"/>
    <w:rsid w:val="00076E2D"/>
    <w:rsid w:val="00077398"/>
    <w:rsid w:val="000773AC"/>
    <w:rsid w:val="00080465"/>
    <w:rsid w:val="00080FAD"/>
    <w:rsid w:val="00081749"/>
    <w:rsid w:val="00081F69"/>
    <w:rsid w:val="000820C9"/>
    <w:rsid w:val="00082AA3"/>
    <w:rsid w:val="0008455A"/>
    <w:rsid w:val="000863C5"/>
    <w:rsid w:val="00087D3E"/>
    <w:rsid w:val="00091613"/>
    <w:rsid w:val="00096184"/>
    <w:rsid w:val="00096BA4"/>
    <w:rsid w:val="00097D57"/>
    <w:rsid w:val="000A29D4"/>
    <w:rsid w:val="000A2D37"/>
    <w:rsid w:val="000A2FFB"/>
    <w:rsid w:val="000A36DA"/>
    <w:rsid w:val="000A3949"/>
    <w:rsid w:val="000A5223"/>
    <w:rsid w:val="000A5AE3"/>
    <w:rsid w:val="000A7308"/>
    <w:rsid w:val="000B0250"/>
    <w:rsid w:val="000B0290"/>
    <w:rsid w:val="000B09C0"/>
    <w:rsid w:val="000B0A95"/>
    <w:rsid w:val="000B1DFC"/>
    <w:rsid w:val="000B1FD0"/>
    <w:rsid w:val="000B20F8"/>
    <w:rsid w:val="000B23EE"/>
    <w:rsid w:val="000B38C1"/>
    <w:rsid w:val="000B4AC5"/>
    <w:rsid w:val="000B5669"/>
    <w:rsid w:val="000B698B"/>
    <w:rsid w:val="000B78D7"/>
    <w:rsid w:val="000B7BD7"/>
    <w:rsid w:val="000B7F4E"/>
    <w:rsid w:val="000C1DFC"/>
    <w:rsid w:val="000C1FB6"/>
    <w:rsid w:val="000C2218"/>
    <w:rsid w:val="000C33AA"/>
    <w:rsid w:val="000C3C67"/>
    <w:rsid w:val="000C5386"/>
    <w:rsid w:val="000C7117"/>
    <w:rsid w:val="000D0436"/>
    <w:rsid w:val="000D04B2"/>
    <w:rsid w:val="000D2C29"/>
    <w:rsid w:val="000D3A8E"/>
    <w:rsid w:val="000D3D8B"/>
    <w:rsid w:val="000D5615"/>
    <w:rsid w:val="000D6B2E"/>
    <w:rsid w:val="000E07AB"/>
    <w:rsid w:val="000E1B9F"/>
    <w:rsid w:val="000E1FE8"/>
    <w:rsid w:val="000F266A"/>
    <w:rsid w:val="000F580A"/>
    <w:rsid w:val="000F5B2B"/>
    <w:rsid w:val="000F6435"/>
    <w:rsid w:val="000F74A9"/>
    <w:rsid w:val="0010055D"/>
    <w:rsid w:val="00102D1D"/>
    <w:rsid w:val="00102E72"/>
    <w:rsid w:val="0010481C"/>
    <w:rsid w:val="001057D0"/>
    <w:rsid w:val="00111F3E"/>
    <w:rsid w:val="00112C15"/>
    <w:rsid w:val="0011374E"/>
    <w:rsid w:val="00115DC1"/>
    <w:rsid w:val="0011757C"/>
    <w:rsid w:val="00120D6D"/>
    <w:rsid w:val="001224D2"/>
    <w:rsid w:val="001234A9"/>
    <w:rsid w:val="00123DCD"/>
    <w:rsid w:val="001248DD"/>
    <w:rsid w:val="001252BF"/>
    <w:rsid w:val="001263F4"/>
    <w:rsid w:val="0012657F"/>
    <w:rsid w:val="0012662D"/>
    <w:rsid w:val="00130890"/>
    <w:rsid w:val="00133912"/>
    <w:rsid w:val="00133AD4"/>
    <w:rsid w:val="0014091F"/>
    <w:rsid w:val="0014181C"/>
    <w:rsid w:val="00142C15"/>
    <w:rsid w:val="00144A9F"/>
    <w:rsid w:val="00150AEE"/>
    <w:rsid w:val="00151B01"/>
    <w:rsid w:val="00152A5C"/>
    <w:rsid w:val="00152D55"/>
    <w:rsid w:val="001604C8"/>
    <w:rsid w:val="00163C05"/>
    <w:rsid w:val="00165A4D"/>
    <w:rsid w:val="0016638B"/>
    <w:rsid w:val="00166C0D"/>
    <w:rsid w:val="001675F6"/>
    <w:rsid w:val="00171425"/>
    <w:rsid w:val="00172EE1"/>
    <w:rsid w:val="00172F1B"/>
    <w:rsid w:val="001734DF"/>
    <w:rsid w:val="00177E18"/>
    <w:rsid w:val="00180470"/>
    <w:rsid w:val="00186141"/>
    <w:rsid w:val="00186380"/>
    <w:rsid w:val="0018670E"/>
    <w:rsid w:val="001916A2"/>
    <w:rsid w:val="00191A82"/>
    <w:rsid w:val="00192E08"/>
    <w:rsid w:val="00193A72"/>
    <w:rsid w:val="00193EF8"/>
    <w:rsid w:val="00194DD0"/>
    <w:rsid w:val="00197A3B"/>
    <w:rsid w:val="001A0F0D"/>
    <w:rsid w:val="001A4B79"/>
    <w:rsid w:val="001A6957"/>
    <w:rsid w:val="001A6B22"/>
    <w:rsid w:val="001B13FE"/>
    <w:rsid w:val="001B5BAB"/>
    <w:rsid w:val="001B5CF7"/>
    <w:rsid w:val="001B6146"/>
    <w:rsid w:val="001B76CF"/>
    <w:rsid w:val="001C0F17"/>
    <w:rsid w:val="001C3BE6"/>
    <w:rsid w:val="001C5C47"/>
    <w:rsid w:val="001D1ED4"/>
    <w:rsid w:val="001D21AF"/>
    <w:rsid w:val="001D3AC2"/>
    <w:rsid w:val="001D3C8C"/>
    <w:rsid w:val="001D5E33"/>
    <w:rsid w:val="001D65EF"/>
    <w:rsid w:val="001D7010"/>
    <w:rsid w:val="001D7EDF"/>
    <w:rsid w:val="001E13B9"/>
    <w:rsid w:val="001E18E3"/>
    <w:rsid w:val="001E3F2C"/>
    <w:rsid w:val="001E4B3D"/>
    <w:rsid w:val="001E6C58"/>
    <w:rsid w:val="001E748E"/>
    <w:rsid w:val="001F0192"/>
    <w:rsid w:val="001F0552"/>
    <w:rsid w:val="001F05B2"/>
    <w:rsid w:val="001F4612"/>
    <w:rsid w:val="001F4AFD"/>
    <w:rsid w:val="001F4C85"/>
    <w:rsid w:val="001F55A0"/>
    <w:rsid w:val="001F5E9C"/>
    <w:rsid w:val="00200B04"/>
    <w:rsid w:val="00201DB4"/>
    <w:rsid w:val="00204382"/>
    <w:rsid w:val="00205556"/>
    <w:rsid w:val="00205D32"/>
    <w:rsid w:val="00206618"/>
    <w:rsid w:val="002066D4"/>
    <w:rsid w:val="002072E7"/>
    <w:rsid w:val="0020732E"/>
    <w:rsid w:val="00210883"/>
    <w:rsid w:val="00210C91"/>
    <w:rsid w:val="00210D58"/>
    <w:rsid w:val="00210E50"/>
    <w:rsid w:val="00210FEE"/>
    <w:rsid w:val="00211244"/>
    <w:rsid w:val="00212D35"/>
    <w:rsid w:val="00214AF4"/>
    <w:rsid w:val="002156FE"/>
    <w:rsid w:val="00215931"/>
    <w:rsid w:val="00216039"/>
    <w:rsid w:val="002165D4"/>
    <w:rsid w:val="00216CB4"/>
    <w:rsid w:val="002175DB"/>
    <w:rsid w:val="0022004A"/>
    <w:rsid w:val="0022257C"/>
    <w:rsid w:val="002257E8"/>
    <w:rsid w:val="00226D89"/>
    <w:rsid w:val="00227A7B"/>
    <w:rsid w:val="00230AAA"/>
    <w:rsid w:val="00231BF5"/>
    <w:rsid w:val="00232D83"/>
    <w:rsid w:val="00233AF6"/>
    <w:rsid w:val="00233F53"/>
    <w:rsid w:val="002344DD"/>
    <w:rsid w:val="00235493"/>
    <w:rsid w:val="00236420"/>
    <w:rsid w:val="0023749D"/>
    <w:rsid w:val="002401E9"/>
    <w:rsid w:val="00240748"/>
    <w:rsid w:val="00240FC3"/>
    <w:rsid w:val="002411B6"/>
    <w:rsid w:val="00241266"/>
    <w:rsid w:val="0024126F"/>
    <w:rsid w:val="00242154"/>
    <w:rsid w:val="00245592"/>
    <w:rsid w:val="00246460"/>
    <w:rsid w:val="00255339"/>
    <w:rsid w:val="0025569E"/>
    <w:rsid w:val="00255E50"/>
    <w:rsid w:val="00255E63"/>
    <w:rsid w:val="00260DF3"/>
    <w:rsid w:val="0026171C"/>
    <w:rsid w:val="00266C45"/>
    <w:rsid w:val="00267020"/>
    <w:rsid w:val="0026774E"/>
    <w:rsid w:val="00270FD1"/>
    <w:rsid w:val="0027119C"/>
    <w:rsid w:val="00272989"/>
    <w:rsid w:val="00272F3F"/>
    <w:rsid w:val="0027566C"/>
    <w:rsid w:val="002832E1"/>
    <w:rsid w:val="00283F88"/>
    <w:rsid w:val="002840B3"/>
    <w:rsid w:val="00284415"/>
    <w:rsid w:val="00284B39"/>
    <w:rsid w:val="00284F6B"/>
    <w:rsid w:val="00284FB9"/>
    <w:rsid w:val="00286B2B"/>
    <w:rsid w:val="002924E3"/>
    <w:rsid w:val="0029294C"/>
    <w:rsid w:val="002A0149"/>
    <w:rsid w:val="002A1050"/>
    <w:rsid w:val="002A1EFF"/>
    <w:rsid w:val="002A29D4"/>
    <w:rsid w:val="002A29F1"/>
    <w:rsid w:val="002A4B52"/>
    <w:rsid w:val="002A601E"/>
    <w:rsid w:val="002A700C"/>
    <w:rsid w:val="002B1035"/>
    <w:rsid w:val="002B2086"/>
    <w:rsid w:val="002B2848"/>
    <w:rsid w:val="002B298F"/>
    <w:rsid w:val="002B29FC"/>
    <w:rsid w:val="002B3ACB"/>
    <w:rsid w:val="002B40C0"/>
    <w:rsid w:val="002B579C"/>
    <w:rsid w:val="002B5983"/>
    <w:rsid w:val="002B5A4B"/>
    <w:rsid w:val="002B5B54"/>
    <w:rsid w:val="002B6187"/>
    <w:rsid w:val="002B6BBC"/>
    <w:rsid w:val="002C01AD"/>
    <w:rsid w:val="002C38BB"/>
    <w:rsid w:val="002C4DD3"/>
    <w:rsid w:val="002C534F"/>
    <w:rsid w:val="002C7B1A"/>
    <w:rsid w:val="002D112E"/>
    <w:rsid w:val="002D2A49"/>
    <w:rsid w:val="002D3438"/>
    <w:rsid w:val="002D419D"/>
    <w:rsid w:val="002D52B7"/>
    <w:rsid w:val="002D5F60"/>
    <w:rsid w:val="002D7AB4"/>
    <w:rsid w:val="002E11F8"/>
    <w:rsid w:val="002E1EFC"/>
    <w:rsid w:val="002E2F2F"/>
    <w:rsid w:val="002E46B2"/>
    <w:rsid w:val="002E48C9"/>
    <w:rsid w:val="002E53CA"/>
    <w:rsid w:val="002E6361"/>
    <w:rsid w:val="002E7526"/>
    <w:rsid w:val="002E7870"/>
    <w:rsid w:val="002F0399"/>
    <w:rsid w:val="002F0EC4"/>
    <w:rsid w:val="002F1999"/>
    <w:rsid w:val="002F22BE"/>
    <w:rsid w:val="002F345A"/>
    <w:rsid w:val="002F5266"/>
    <w:rsid w:val="002F572A"/>
    <w:rsid w:val="002F5AF9"/>
    <w:rsid w:val="002F5C01"/>
    <w:rsid w:val="002F6114"/>
    <w:rsid w:val="002F62C3"/>
    <w:rsid w:val="002F62FA"/>
    <w:rsid w:val="00300043"/>
    <w:rsid w:val="00301D16"/>
    <w:rsid w:val="00302D61"/>
    <w:rsid w:val="00303166"/>
    <w:rsid w:val="00304308"/>
    <w:rsid w:val="00306105"/>
    <w:rsid w:val="003064CD"/>
    <w:rsid w:val="003064E7"/>
    <w:rsid w:val="00307CD5"/>
    <w:rsid w:val="00312137"/>
    <w:rsid w:val="00312664"/>
    <w:rsid w:val="003146DC"/>
    <w:rsid w:val="00316B9A"/>
    <w:rsid w:val="00317B3C"/>
    <w:rsid w:val="0032286F"/>
    <w:rsid w:val="00322F1E"/>
    <w:rsid w:val="003232B3"/>
    <w:rsid w:val="00323511"/>
    <w:rsid w:val="00323579"/>
    <w:rsid w:val="00323D24"/>
    <w:rsid w:val="00326A84"/>
    <w:rsid w:val="003271C7"/>
    <w:rsid w:val="0032775A"/>
    <w:rsid w:val="00327D8A"/>
    <w:rsid w:val="00327D8C"/>
    <w:rsid w:val="0033195B"/>
    <w:rsid w:val="0033196B"/>
    <w:rsid w:val="00332C99"/>
    <w:rsid w:val="003344FB"/>
    <w:rsid w:val="0033508D"/>
    <w:rsid w:val="00335437"/>
    <w:rsid w:val="003355A6"/>
    <w:rsid w:val="0033737A"/>
    <w:rsid w:val="00341DD6"/>
    <w:rsid w:val="0034231B"/>
    <w:rsid w:val="00342801"/>
    <w:rsid w:val="003433EC"/>
    <w:rsid w:val="00346D99"/>
    <w:rsid w:val="003505F2"/>
    <w:rsid w:val="00352668"/>
    <w:rsid w:val="00353152"/>
    <w:rsid w:val="00353C9E"/>
    <w:rsid w:val="00354288"/>
    <w:rsid w:val="0035728C"/>
    <w:rsid w:val="003575FD"/>
    <w:rsid w:val="003604DD"/>
    <w:rsid w:val="003611A6"/>
    <w:rsid w:val="00362045"/>
    <w:rsid w:val="003620D0"/>
    <w:rsid w:val="00362CF7"/>
    <w:rsid w:val="00364999"/>
    <w:rsid w:val="00371DB7"/>
    <w:rsid w:val="00372C70"/>
    <w:rsid w:val="00373E89"/>
    <w:rsid w:val="00375BA1"/>
    <w:rsid w:val="00376079"/>
    <w:rsid w:val="0037632E"/>
    <w:rsid w:val="003779C8"/>
    <w:rsid w:val="00382074"/>
    <w:rsid w:val="0038305F"/>
    <w:rsid w:val="003856E9"/>
    <w:rsid w:val="00387F93"/>
    <w:rsid w:val="00390F56"/>
    <w:rsid w:val="00391218"/>
    <w:rsid w:val="00393894"/>
    <w:rsid w:val="00394208"/>
    <w:rsid w:val="003953F6"/>
    <w:rsid w:val="003A086E"/>
    <w:rsid w:val="003A1180"/>
    <w:rsid w:val="003A4217"/>
    <w:rsid w:val="003A4D4B"/>
    <w:rsid w:val="003B0857"/>
    <w:rsid w:val="003B0FA6"/>
    <w:rsid w:val="003B17FE"/>
    <w:rsid w:val="003B1FBE"/>
    <w:rsid w:val="003B29A9"/>
    <w:rsid w:val="003B5B0B"/>
    <w:rsid w:val="003B7770"/>
    <w:rsid w:val="003C003E"/>
    <w:rsid w:val="003C1DF1"/>
    <w:rsid w:val="003C582E"/>
    <w:rsid w:val="003C5B9E"/>
    <w:rsid w:val="003C688C"/>
    <w:rsid w:val="003C7171"/>
    <w:rsid w:val="003D0B48"/>
    <w:rsid w:val="003D3C5C"/>
    <w:rsid w:val="003D4143"/>
    <w:rsid w:val="003D44B7"/>
    <w:rsid w:val="003D478F"/>
    <w:rsid w:val="003D4C70"/>
    <w:rsid w:val="003D4E49"/>
    <w:rsid w:val="003D5BE5"/>
    <w:rsid w:val="003D7AAB"/>
    <w:rsid w:val="003D7C9A"/>
    <w:rsid w:val="003E0CC6"/>
    <w:rsid w:val="003E0EFC"/>
    <w:rsid w:val="003E219F"/>
    <w:rsid w:val="003E71BC"/>
    <w:rsid w:val="003F10F4"/>
    <w:rsid w:val="003F3ACD"/>
    <w:rsid w:val="003F6896"/>
    <w:rsid w:val="003F7D7A"/>
    <w:rsid w:val="004000F6"/>
    <w:rsid w:val="00401795"/>
    <w:rsid w:val="00401D1C"/>
    <w:rsid w:val="00402CE5"/>
    <w:rsid w:val="00402E01"/>
    <w:rsid w:val="00406995"/>
    <w:rsid w:val="00406BE7"/>
    <w:rsid w:val="00410F90"/>
    <w:rsid w:val="00412DB3"/>
    <w:rsid w:val="004145AB"/>
    <w:rsid w:val="004173CD"/>
    <w:rsid w:val="0042054D"/>
    <w:rsid w:val="00421A34"/>
    <w:rsid w:val="00421CE7"/>
    <w:rsid w:val="00422E83"/>
    <w:rsid w:val="00423D95"/>
    <w:rsid w:val="00424375"/>
    <w:rsid w:val="00424D64"/>
    <w:rsid w:val="00427E99"/>
    <w:rsid w:val="004301FE"/>
    <w:rsid w:val="0043043A"/>
    <w:rsid w:val="0043204F"/>
    <w:rsid w:val="0043246A"/>
    <w:rsid w:val="00432622"/>
    <w:rsid w:val="00434545"/>
    <w:rsid w:val="00437AC3"/>
    <w:rsid w:val="00440AB7"/>
    <w:rsid w:val="0044277D"/>
    <w:rsid w:val="004428FE"/>
    <w:rsid w:val="00443C47"/>
    <w:rsid w:val="00446FDB"/>
    <w:rsid w:val="0044706A"/>
    <w:rsid w:val="004546C6"/>
    <w:rsid w:val="00456569"/>
    <w:rsid w:val="00456D05"/>
    <w:rsid w:val="00457BE0"/>
    <w:rsid w:val="00457F01"/>
    <w:rsid w:val="00457FDF"/>
    <w:rsid w:val="00461649"/>
    <w:rsid w:val="0046195B"/>
    <w:rsid w:val="00463331"/>
    <w:rsid w:val="00463447"/>
    <w:rsid w:val="00464B89"/>
    <w:rsid w:val="00466BFE"/>
    <w:rsid w:val="00473480"/>
    <w:rsid w:val="00473C28"/>
    <w:rsid w:val="00474BB1"/>
    <w:rsid w:val="0047570D"/>
    <w:rsid w:val="0047686A"/>
    <w:rsid w:val="0048251F"/>
    <w:rsid w:val="00482B6D"/>
    <w:rsid w:val="00483385"/>
    <w:rsid w:val="004848C8"/>
    <w:rsid w:val="00485B3B"/>
    <w:rsid w:val="00485DA2"/>
    <w:rsid w:val="00485EF2"/>
    <w:rsid w:val="00487073"/>
    <w:rsid w:val="00487612"/>
    <w:rsid w:val="0049060E"/>
    <w:rsid w:val="004907CE"/>
    <w:rsid w:val="00490A39"/>
    <w:rsid w:val="004922E6"/>
    <w:rsid w:val="00492F0B"/>
    <w:rsid w:val="00493256"/>
    <w:rsid w:val="00496D9D"/>
    <w:rsid w:val="004A0769"/>
    <w:rsid w:val="004A1C00"/>
    <w:rsid w:val="004A2218"/>
    <w:rsid w:val="004A356D"/>
    <w:rsid w:val="004A469F"/>
    <w:rsid w:val="004A56EA"/>
    <w:rsid w:val="004A7CFA"/>
    <w:rsid w:val="004B1BF5"/>
    <w:rsid w:val="004C0EB7"/>
    <w:rsid w:val="004C1103"/>
    <w:rsid w:val="004C34FE"/>
    <w:rsid w:val="004C6A18"/>
    <w:rsid w:val="004C790F"/>
    <w:rsid w:val="004D0020"/>
    <w:rsid w:val="004D0877"/>
    <w:rsid w:val="004D2A25"/>
    <w:rsid w:val="004D326E"/>
    <w:rsid w:val="004D3646"/>
    <w:rsid w:val="004D3D73"/>
    <w:rsid w:val="004D66D4"/>
    <w:rsid w:val="004D6F31"/>
    <w:rsid w:val="004E0974"/>
    <w:rsid w:val="004E0CDA"/>
    <w:rsid w:val="004E43FB"/>
    <w:rsid w:val="004E5AE0"/>
    <w:rsid w:val="004F1B71"/>
    <w:rsid w:val="004F40FF"/>
    <w:rsid w:val="004F6A22"/>
    <w:rsid w:val="004F773A"/>
    <w:rsid w:val="004F793B"/>
    <w:rsid w:val="00500677"/>
    <w:rsid w:val="00502C5F"/>
    <w:rsid w:val="00503A74"/>
    <w:rsid w:val="00504D29"/>
    <w:rsid w:val="005071A2"/>
    <w:rsid w:val="00507722"/>
    <w:rsid w:val="00513D90"/>
    <w:rsid w:val="00514542"/>
    <w:rsid w:val="005148BD"/>
    <w:rsid w:val="00514DBC"/>
    <w:rsid w:val="0051522B"/>
    <w:rsid w:val="00517322"/>
    <w:rsid w:val="00517329"/>
    <w:rsid w:val="00520A2E"/>
    <w:rsid w:val="005226F9"/>
    <w:rsid w:val="00525C0D"/>
    <w:rsid w:val="00525E19"/>
    <w:rsid w:val="005275D5"/>
    <w:rsid w:val="005279AC"/>
    <w:rsid w:val="005279C9"/>
    <w:rsid w:val="005323AF"/>
    <w:rsid w:val="0053364B"/>
    <w:rsid w:val="00536033"/>
    <w:rsid w:val="00536F57"/>
    <w:rsid w:val="005371DA"/>
    <w:rsid w:val="00540162"/>
    <w:rsid w:val="0054313A"/>
    <w:rsid w:val="00544F3E"/>
    <w:rsid w:val="0054701C"/>
    <w:rsid w:val="00547D6A"/>
    <w:rsid w:val="00552220"/>
    <w:rsid w:val="00553C0D"/>
    <w:rsid w:val="00553C4F"/>
    <w:rsid w:val="00554E81"/>
    <w:rsid w:val="00555EEB"/>
    <w:rsid w:val="00555EFB"/>
    <w:rsid w:val="005561B3"/>
    <w:rsid w:val="00556BC2"/>
    <w:rsid w:val="00557717"/>
    <w:rsid w:val="00560494"/>
    <w:rsid w:val="0056735E"/>
    <w:rsid w:val="005708BD"/>
    <w:rsid w:val="0057231C"/>
    <w:rsid w:val="00573CF0"/>
    <w:rsid w:val="00575303"/>
    <w:rsid w:val="00575712"/>
    <w:rsid w:val="00576759"/>
    <w:rsid w:val="00577A23"/>
    <w:rsid w:val="00577E47"/>
    <w:rsid w:val="00581B14"/>
    <w:rsid w:val="00582647"/>
    <w:rsid w:val="00582A09"/>
    <w:rsid w:val="00582D54"/>
    <w:rsid w:val="00582E7F"/>
    <w:rsid w:val="00590CA9"/>
    <w:rsid w:val="00592995"/>
    <w:rsid w:val="005932BD"/>
    <w:rsid w:val="005A1B93"/>
    <w:rsid w:val="005A1C99"/>
    <w:rsid w:val="005A22CD"/>
    <w:rsid w:val="005A24FF"/>
    <w:rsid w:val="005A2663"/>
    <w:rsid w:val="005A2D46"/>
    <w:rsid w:val="005A33C6"/>
    <w:rsid w:val="005A4C42"/>
    <w:rsid w:val="005A6069"/>
    <w:rsid w:val="005A725C"/>
    <w:rsid w:val="005B0352"/>
    <w:rsid w:val="005B1830"/>
    <w:rsid w:val="005B1D71"/>
    <w:rsid w:val="005B560E"/>
    <w:rsid w:val="005B5969"/>
    <w:rsid w:val="005B6989"/>
    <w:rsid w:val="005C0886"/>
    <w:rsid w:val="005C08F5"/>
    <w:rsid w:val="005C3564"/>
    <w:rsid w:val="005C4FD6"/>
    <w:rsid w:val="005D04AD"/>
    <w:rsid w:val="005D11EC"/>
    <w:rsid w:val="005D1A1D"/>
    <w:rsid w:val="005D1FC1"/>
    <w:rsid w:val="005D35D9"/>
    <w:rsid w:val="005D4365"/>
    <w:rsid w:val="005D56CE"/>
    <w:rsid w:val="005E106F"/>
    <w:rsid w:val="005E1B10"/>
    <w:rsid w:val="005E59B3"/>
    <w:rsid w:val="005E666A"/>
    <w:rsid w:val="005E6BD5"/>
    <w:rsid w:val="005F0206"/>
    <w:rsid w:val="005F0706"/>
    <w:rsid w:val="005F23A8"/>
    <w:rsid w:val="005F3D52"/>
    <w:rsid w:val="005F6058"/>
    <w:rsid w:val="005F6330"/>
    <w:rsid w:val="005F72BA"/>
    <w:rsid w:val="005F7A24"/>
    <w:rsid w:val="00600303"/>
    <w:rsid w:val="006013F8"/>
    <w:rsid w:val="006027EB"/>
    <w:rsid w:val="00606739"/>
    <w:rsid w:val="0061471B"/>
    <w:rsid w:val="0061719E"/>
    <w:rsid w:val="0061790A"/>
    <w:rsid w:val="00617B79"/>
    <w:rsid w:val="00622BA7"/>
    <w:rsid w:val="00622F20"/>
    <w:rsid w:val="00624C88"/>
    <w:rsid w:val="006272CF"/>
    <w:rsid w:val="00627CDF"/>
    <w:rsid w:val="006329ED"/>
    <w:rsid w:val="00632C13"/>
    <w:rsid w:val="006359AF"/>
    <w:rsid w:val="00640FCC"/>
    <w:rsid w:val="006413DB"/>
    <w:rsid w:val="00641F8B"/>
    <w:rsid w:val="006432ED"/>
    <w:rsid w:val="006501D3"/>
    <w:rsid w:val="00650A18"/>
    <w:rsid w:val="00652446"/>
    <w:rsid w:val="006547C1"/>
    <w:rsid w:val="0065529E"/>
    <w:rsid w:val="00655A67"/>
    <w:rsid w:val="006563AD"/>
    <w:rsid w:val="00657353"/>
    <w:rsid w:val="006638BD"/>
    <w:rsid w:val="00664046"/>
    <w:rsid w:val="00665064"/>
    <w:rsid w:val="00665982"/>
    <w:rsid w:val="00666B28"/>
    <w:rsid w:val="0066742A"/>
    <w:rsid w:val="00667BC0"/>
    <w:rsid w:val="006716F6"/>
    <w:rsid w:val="00673750"/>
    <w:rsid w:val="006749AB"/>
    <w:rsid w:val="006763F2"/>
    <w:rsid w:val="006779EB"/>
    <w:rsid w:val="00681C30"/>
    <w:rsid w:val="00681E16"/>
    <w:rsid w:val="00682778"/>
    <w:rsid w:val="00683E51"/>
    <w:rsid w:val="006845FE"/>
    <w:rsid w:val="00691197"/>
    <w:rsid w:val="00691851"/>
    <w:rsid w:val="006965AB"/>
    <w:rsid w:val="00696B53"/>
    <w:rsid w:val="006973E8"/>
    <w:rsid w:val="006A0AC5"/>
    <w:rsid w:val="006A2C51"/>
    <w:rsid w:val="006A340E"/>
    <w:rsid w:val="006A3528"/>
    <w:rsid w:val="006A40B0"/>
    <w:rsid w:val="006A6020"/>
    <w:rsid w:val="006A6D8C"/>
    <w:rsid w:val="006A7A39"/>
    <w:rsid w:val="006B61A4"/>
    <w:rsid w:val="006B6B83"/>
    <w:rsid w:val="006B7074"/>
    <w:rsid w:val="006B7675"/>
    <w:rsid w:val="006C0F27"/>
    <w:rsid w:val="006C2E32"/>
    <w:rsid w:val="006C487E"/>
    <w:rsid w:val="006C5726"/>
    <w:rsid w:val="006C655A"/>
    <w:rsid w:val="006C7045"/>
    <w:rsid w:val="006C70D3"/>
    <w:rsid w:val="006C7B41"/>
    <w:rsid w:val="006D201D"/>
    <w:rsid w:val="006D23D0"/>
    <w:rsid w:val="006D382A"/>
    <w:rsid w:val="006D3B13"/>
    <w:rsid w:val="006D3EF9"/>
    <w:rsid w:val="006D53FE"/>
    <w:rsid w:val="006D5E60"/>
    <w:rsid w:val="006D73D5"/>
    <w:rsid w:val="006E0C6F"/>
    <w:rsid w:val="006E15D3"/>
    <w:rsid w:val="006E35DF"/>
    <w:rsid w:val="006E4D2A"/>
    <w:rsid w:val="006E7F09"/>
    <w:rsid w:val="006F15B8"/>
    <w:rsid w:val="006F3018"/>
    <w:rsid w:val="006F49E8"/>
    <w:rsid w:val="0070082E"/>
    <w:rsid w:val="00704804"/>
    <w:rsid w:val="00705276"/>
    <w:rsid w:val="0070545D"/>
    <w:rsid w:val="0070560F"/>
    <w:rsid w:val="00710274"/>
    <w:rsid w:val="00714B2A"/>
    <w:rsid w:val="00716007"/>
    <w:rsid w:val="007162C9"/>
    <w:rsid w:val="007165A5"/>
    <w:rsid w:val="007165E4"/>
    <w:rsid w:val="00717A7A"/>
    <w:rsid w:val="00717DF6"/>
    <w:rsid w:val="007202A1"/>
    <w:rsid w:val="007261B2"/>
    <w:rsid w:val="007262E8"/>
    <w:rsid w:val="0073042E"/>
    <w:rsid w:val="00730433"/>
    <w:rsid w:val="0073259A"/>
    <w:rsid w:val="0073531B"/>
    <w:rsid w:val="00737CFD"/>
    <w:rsid w:val="007420F1"/>
    <w:rsid w:val="00742394"/>
    <w:rsid w:val="00742621"/>
    <w:rsid w:val="007426AC"/>
    <w:rsid w:val="00742B07"/>
    <w:rsid w:val="00745A59"/>
    <w:rsid w:val="00746AB7"/>
    <w:rsid w:val="00746F49"/>
    <w:rsid w:val="00747B5A"/>
    <w:rsid w:val="00750092"/>
    <w:rsid w:val="00750DD9"/>
    <w:rsid w:val="007518E3"/>
    <w:rsid w:val="007520EF"/>
    <w:rsid w:val="007532BC"/>
    <w:rsid w:val="00756C28"/>
    <w:rsid w:val="00761038"/>
    <w:rsid w:val="0076176D"/>
    <w:rsid w:val="007629DD"/>
    <w:rsid w:val="00763FE1"/>
    <w:rsid w:val="00765C4D"/>
    <w:rsid w:val="00766A19"/>
    <w:rsid w:val="00766BF9"/>
    <w:rsid w:val="007673EF"/>
    <w:rsid w:val="00767DEF"/>
    <w:rsid w:val="007701F2"/>
    <w:rsid w:val="0077570B"/>
    <w:rsid w:val="0077597E"/>
    <w:rsid w:val="00777805"/>
    <w:rsid w:val="0078343A"/>
    <w:rsid w:val="007863E5"/>
    <w:rsid w:val="0078745E"/>
    <w:rsid w:val="00787906"/>
    <w:rsid w:val="00791D28"/>
    <w:rsid w:val="00791F78"/>
    <w:rsid w:val="00793CBE"/>
    <w:rsid w:val="00794257"/>
    <w:rsid w:val="007943E6"/>
    <w:rsid w:val="00795F8F"/>
    <w:rsid w:val="007A0E70"/>
    <w:rsid w:val="007A47FD"/>
    <w:rsid w:val="007A76CF"/>
    <w:rsid w:val="007B7802"/>
    <w:rsid w:val="007B78DA"/>
    <w:rsid w:val="007C13A6"/>
    <w:rsid w:val="007C20B8"/>
    <w:rsid w:val="007C2258"/>
    <w:rsid w:val="007C4E40"/>
    <w:rsid w:val="007C5107"/>
    <w:rsid w:val="007C5F14"/>
    <w:rsid w:val="007D137E"/>
    <w:rsid w:val="007D1C23"/>
    <w:rsid w:val="007D1F3B"/>
    <w:rsid w:val="007D61B7"/>
    <w:rsid w:val="007E1587"/>
    <w:rsid w:val="007E34BA"/>
    <w:rsid w:val="007E3E07"/>
    <w:rsid w:val="007E42D8"/>
    <w:rsid w:val="007E444E"/>
    <w:rsid w:val="007E5C86"/>
    <w:rsid w:val="007E675B"/>
    <w:rsid w:val="007E6BAF"/>
    <w:rsid w:val="007F099D"/>
    <w:rsid w:val="007F0A88"/>
    <w:rsid w:val="007F1EDD"/>
    <w:rsid w:val="007F28F2"/>
    <w:rsid w:val="007F2C13"/>
    <w:rsid w:val="007F4F9B"/>
    <w:rsid w:val="007F50D6"/>
    <w:rsid w:val="00800BDE"/>
    <w:rsid w:val="00801582"/>
    <w:rsid w:val="00802C58"/>
    <w:rsid w:val="008061E4"/>
    <w:rsid w:val="00806A83"/>
    <w:rsid w:val="00810F09"/>
    <w:rsid w:val="00812CCD"/>
    <w:rsid w:val="00814581"/>
    <w:rsid w:val="00823E56"/>
    <w:rsid w:val="008241E4"/>
    <w:rsid w:val="00824ACB"/>
    <w:rsid w:val="008273F2"/>
    <w:rsid w:val="008277C1"/>
    <w:rsid w:val="0082785B"/>
    <w:rsid w:val="008316A5"/>
    <w:rsid w:val="00833203"/>
    <w:rsid w:val="00833A65"/>
    <w:rsid w:val="0083415C"/>
    <w:rsid w:val="00840909"/>
    <w:rsid w:val="00840C19"/>
    <w:rsid w:val="0084192E"/>
    <w:rsid w:val="00842025"/>
    <w:rsid w:val="008457BA"/>
    <w:rsid w:val="00845B9A"/>
    <w:rsid w:val="0085142B"/>
    <w:rsid w:val="00851879"/>
    <w:rsid w:val="00851C59"/>
    <w:rsid w:val="00852C19"/>
    <w:rsid w:val="008532C5"/>
    <w:rsid w:val="00862B27"/>
    <w:rsid w:val="00866C39"/>
    <w:rsid w:val="00867BC3"/>
    <w:rsid w:val="00871FAE"/>
    <w:rsid w:val="00873605"/>
    <w:rsid w:val="008814E2"/>
    <w:rsid w:val="00883EE9"/>
    <w:rsid w:val="008840F5"/>
    <w:rsid w:val="0088425A"/>
    <w:rsid w:val="00885417"/>
    <w:rsid w:val="008872CF"/>
    <w:rsid w:val="00891E6B"/>
    <w:rsid w:val="008926A7"/>
    <w:rsid w:val="0089470E"/>
    <w:rsid w:val="00896114"/>
    <w:rsid w:val="0089723F"/>
    <w:rsid w:val="008A0EE3"/>
    <w:rsid w:val="008A2216"/>
    <w:rsid w:val="008A2E35"/>
    <w:rsid w:val="008A444D"/>
    <w:rsid w:val="008A59D9"/>
    <w:rsid w:val="008A6F69"/>
    <w:rsid w:val="008B0132"/>
    <w:rsid w:val="008B1631"/>
    <w:rsid w:val="008B1CBA"/>
    <w:rsid w:val="008B1DF6"/>
    <w:rsid w:val="008B3F9C"/>
    <w:rsid w:val="008B4EF4"/>
    <w:rsid w:val="008B5068"/>
    <w:rsid w:val="008C0A57"/>
    <w:rsid w:val="008C2202"/>
    <w:rsid w:val="008C37BA"/>
    <w:rsid w:val="008C4997"/>
    <w:rsid w:val="008C6199"/>
    <w:rsid w:val="008C62D8"/>
    <w:rsid w:val="008D0E95"/>
    <w:rsid w:val="008D174A"/>
    <w:rsid w:val="008D30D6"/>
    <w:rsid w:val="008D3B09"/>
    <w:rsid w:val="008D3D80"/>
    <w:rsid w:val="008D4209"/>
    <w:rsid w:val="008D42D3"/>
    <w:rsid w:val="008D523E"/>
    <w:rsid w:val="008E1690"/>
    <w:rsid w:val="008E3144"/>
    <w:rsid w:val="008E4F9D"/>
    <w:rsid w:val="008E5AB0"/>
    <w:rsid w:val="008E5B33"/>
    <w:rsid w:val="008F32D1"/>
    <w:rsid w:val="008F3C68"/>
    <w:rsid w:val="008F6D64"/>
    <w:rsid w:val="00907A87"/>
    <w:rsid w:val="00910213"/>
    <w:rsid w:val="00910F1D"/>
    <w:rsid w:val="00912F2E"/>
    <w:rsid w:val="00912FAD"/>
    <w:rsid w:val="00915279"/>
    <w:rsid w:val="00915B8B"/>
    <w:rsid w:val="00915F93"/>
    <w:rsid w:val="009167EC"/>
    <w:rsid w:val="00916CA1"/>
    <w:rsid w:val="00917064"/>
    <w:rsid w:val="00920013"/>
    <w:rsid w:val="0092423B"/>
    <w:rsid w:val="00924968"/>
    <w:rsid w:val="00926431"/>
    <w:rsid w:val="0092706D"/>
    <w:rsid w:val="00927298"/>
    <w:rsid w:val="00927B11"/>
    <w:rsid w:val="0093104C"/>
    <w:rsid w:val="00934D18"/>
    <w:rsid w:val="00937B24"/>
    <w:rsid w:val="009410E0"/>
    <w:rsid w:val="00943DB0"/>
    <w:rsid w:val="009455BD"/>
    <w:rsid w:val="00952055"/>
    <w:rsid w:val="009548B0"/>
    <w:rsid w:val="009568AA"/>
    <w:rsid w:val="00960BAD"/>
    <w:rsid w:val="0096457A"/>
    <w:rsid w:val="00965C53"/>
    <w:rsid w:val="009662FD"/>
    <w:rsid w:val="009663E2"/>
    <w:rsid w:val="009668C3"/>
    <w:rsid w:val="00966AB3"/>
    <w:rsid w:val="00967BE7"/>
    <w:rsid w:val="009721D0"/>
    <w:rsid w:val="0097282E"/>
    <w:rsid w:val="009751D9"/>
    <w:rsid w:val="009755EF"/>
    <w:rsid w:val="00975F05"/>
    <w:rsid w:val="009804BB"/>
    <w:rsid w:val="00980708"/>
    <w:rsid w:val="0098093C"/>
    <w:rsid w:val="0098284E"/>
    <w:rsid w:val="0098399A"/>
    <w:rsid w:val="00987ADB"/>
    <w:rsid w:val="00990172"/>
    <w:rsid w:val="00993587"/>
    <w:rsid w:val="0099376B"/>
    <w:rsid w:val="0099428E"/>
    <w:rsid w:val="00994572"/>
    <w:rsid w:val="009963FF"/>
    <w:rsid w:val="00996605"/>
    <w:rsid w:val="009973D1"/>
    <w:rsid w:val="009A026E"/>
    <w:rsid w:val="009A31ED"/>
    <w:rsid w:val="009A4199"/>
    <w:rsid w:val="009A5DC7"/>
    <w:rsid w:val="009A62FD"/>
    <w:rsid w:val="009A655D"/>
    <w:rsid w:val="009A6750"/>
    <w:rsid w:val="009B064A"/>
    <w:rsid w:val="009B1739"/>
    <w:rsid w:val="009B2D9C"/>
    <w:rsid w:val="009B31A1"/>
    <w:rsid w:val="009B36B1"/>
    <w:rsid w:val="009B58C4"/>
    <w:rsid w:val="009B6275"/>
    <w:rsid w:val="009B7F56"/>
    <w:rsid w:val="009C0417"/>
    <w:rsid w:val="009C0BB0"/>
    <w:rsid w:val="009C0C06"/>
    <w:rsid w:val="009C2173"/>
    <w:rsid w:val="009C249B"/>
    <w:rsid w:val="009C3085"/>
    <w:rsid w:val="009C32C5"/>
    <w:rsid w:val="009C69DC"/>
    <w:rsid w:val="009D21B0"/>
    <w:rsid w:val="009D291E"/>
    <w:rsid w:val="009D307F"/>
    <w:rsid w:val="009D3282"/>
    <w:rsid w:val="009D5CCF"/>
    <w:rsid w:val="009E0219"/>
    <w:rsid w:val="009E0435"/>
    <w:rsid w:val="009E55FB"/>
    <w:rsid w:val="009E677A"/>
    <w:rsid w:val="009E678B"/>
    <w:rsid w:val="009E67B6"/>
    <w:rsid w:val="009E7A2D"/>
    <w:rsid w:val="009F0252"/>
    <w:rsid w:val="009F027C"/>
    <w:rsid w:val="009F1B1A"/>
    <w:rsid w:val="009F2832"/>
    <w:rsid w:val="009F345E"/>
    <w:rsid w:val="009F395C"/>
    <w:rsid w:val="009F5D8C"/>
    <w:rsid w:val="009F7FB4"/>
    <w:rsid w:val="00A00695"/>
    <w:rsid w:val="00A021A2"/>
    <w:rsid w:val="00A03E99"/>
    <w:rsid w:val="00A04975"/>
    <w:rsid w:val="00A04B40"/>
    <w:rsid w:val="00A04E8F"/>
    <w:rsid w:val="00A05240"/>
    <w:rsid w:val="00A1062D"/>
    <w:rsid w:val="00A1193B"/>
    <w:rsid w:val="00A122F3"/>
    <w:rsid w:val="00A1230D"/>
    <w:rsid w:val="00A22469"/>
    <w:rsid w:val="00A22D47"/>
    <w:rsid w:val="00A2405E"/>
    <w:rsid w:val="00A24DE6"/>
    <w:rsid w:val="00A27CCE"/>
    <w:rsid w:val="00A30143"/>
    <w:rsid w:val="00A30623"/>
    <w:rsid w:val="00A30731"/>
    <w:rsid w:val="00A32928"/>
    <w:rsid w:val="00A34C30"/>
    <w:rsid w:val="00A40B11"/>
    <w:rsid w:val="00A40E88"/>
    <w:rsid w:val="00A419FD"/>
    <w:rsid w:val="00A43E5B"/>
    <w:rsid w:val="00A44351"/>
    <w:rsid w:val="00A50ABF"/>
    <w:rsid w:val="00A50C19"/>
    <w:rsid w:val="00A55CE6"/>
    <w:rsid w:val="00A5775F"/>
    <w:rsid w:val="00A5792D"/>
    <w:rsid w:val="00A57DC5"/>
    <w:rsid w:val="00A61761"/>
    <w:rsid w:val="00A64863"/>
    <w:rsid w:val="00A669EB"/>
    <w:rsid w:val="00A66B00"/>
    <w:rsid w:val="00A66ECC"/>
    <w:rsid w:val="00A67E23"/>
    <w:rsid w:val="00A67EF0"/>
    <w:rsid w:val="00A712BB"/>
    <w:rsid w:val="00A72B12"/>
    <w:rsid w:val="00A73909"/>
    <w:rsid w:val="00A7437C"/>
    <w:rsid w:val="00A77DB4"/>
    <w:rsid w:val="00A84E94"/>
    <w:rsid w:val="00A86671"/>
    <w:rsid w:val="00A86D92"/>
    <w:rsid w:val="00A90007"/>
    <w:rsid w:val="00A9254B"/>
    <w:rsid w:val="00A945B9"/>
    <w:rsid w:val="00A94F53"/>
    <w:rsid w:val="00A95608"/>
    <w:rsid w:val="00A95F81"/>
    <w:rsid w:val="00AA0BEF"/>
    <w:rsid w:val="00AA1061"/>
    <w:rsid w:val="00AA150A"/>
    <w:rsid w:val="00AA1C38"/>
    <w:rsid w:val="00AA7216"/>
    <w:rsid w:val="00AA75EE"/>
    <w:rsid w:val="00AA79CE"/>
    <w:rsid w:val="00AB29AE"/>
    <w:rsid w:val="00AB42B0"/>
    <w:rsid w:val="00AB4FA5"/>
    <w:rsid w:val="00AB74A3"/>
    <w:rsid w:val="00AB7CD2"/>
    <w:rsid w:val="00AB7DE8"/>
    <w:rsid w:val="00AC1E5A"/>
    <w:rsid w:val="00AC3127"/>
    <w:rsid w:val="00AC3B19"/>
    <w:rsid w:val="00AC470F"/>
    <w:rsid w:val="00AC56CD"/>
    <w:rsid w:val="00AC5F0A"/>
    <w:rsid w:val="00AC6A34"/>
    <w:rsid w:val="00AC6D84"/>
    <w:rsid w:val="00AD1CB0"/>
    <w:rsid w:val="00AD2088"/>
    <w:rsid w:val="00AD23B7"/>
    <w:rsid w:val="00AD36D1"/>
    <w:rsid w:val="00AD4188"/>
    <w:rsid w:val="00AD472A"/>
    <w:rsid w:val="00AD53DE"/>
    <w:rsid w:val="00AD5F97"/>
    <w:rsid w:val="00AD720B"/>
    <w:rsid w:val="00AD735E"/>
    <w:rsid w:val="00AD7C47"/>
    <w:rsid w:val="00AE097A"/>
    <w:rsid w:val="00AE26E3"/>
    <w:rsid w:val="00AE4783"/>
    <w:rsid w:val="00AE4E1F"/>
    <w:rsid w:val="00AE6974"/>
    <w:rsid w:val="00AE76B2"/>
    <w:rsid w:val="00AF11D1"/>
    <w:rsid w:val="00AF3A32"/>
    <w:rsid w:val="00AF4361"/>
    <w:rsid w:val="00AF5A05"/>
    <w:rsid w:val="00B04B34"/>
    <w:rsid w:val="00B11D95"/>
    <w:rsid w:val="00B127C2"/>
    <w:rsid w:val="00B13106"/>
    <w:rsid w:val="00B14128"/>
    <w:rsid w:val="00B17B50"/>
    <w:rsid w:val="00B20803"/>
    <w:rsid w:val="00B21CEF"/>
    <w:rsid w:val="00B229AF"/>
    <w:rsid w:val="00B23AB3"/>
    <w:rsid w:val="00B23B23"/>
    <w:rsid w:val="00B242FB"/>
    <w:rsid w:val="00B254C7"/>
    <w:rsid w:val="00B265C1"/>
    <w:rsid w:val="00B2762A"/>
    <w:rsid w:val="00B30617"/>
    <w:rsid w:val="00B3080D"/>
    <w:rsid w:val="00B31C55"/>
    <w:rsid w:val="00B330CD"/>
    <w:rsid w:val="00B344C7"/>
    <w:rsid w:val="00B35D6E"/>
    <w:rsid w:val="00B4025B"/>
    <w:rsid w:val="00B41328"/>
    <w:rsid w:val="00B41A24"/>
    <w:rsid w:val="00B41C5F"/>
    <w:rsid w:val="00B42F95"/>
    <w:rsid w:val="00B4373D"/>
    <w:rsid w:val="00B45438"/>
    <w:rsid w:val="00B468FC"/>
    <w:rsid w:val="00B50DAC"/>
    <w:rsid w:val="00B50F0B"/>
    <w:rsid w:val="00B51705"/>
    <w:rsid w:val="00B53F3D"/>
    <w:rsid w:val="00B54587"/>
    <w:rsid w:val="00B54D10"/>
    <w:rsid w:val="00B56BFF"/>
    <w:rsid w:val="00B60F03"/>
    <w:rsid w:val="00B6353D"/>
    <w:rsid w:val="00B63C72"/>
    <w:rsid w:val="00B63D62"/>
    <w:rsid w:val="00B64EF5"/>
    <w:rsid w:val="00B67469"/>
    <w:rsid w:val="00B67589"/>
    <w:rsid w:val="00B731E2"/>
    <w:rsid w:val="00B77C74"/>
    <w:rsid w:val="00B77DD5"/>
    <w:rsid w:val="00B80469"/>
    <w:rsid w:val="00B810D5"/>
    <w:rsid w:val="00B811B5"/>
    <w:rsid w:val="00B82347"/>
    <w:rsid w:val="00B83083"/>
    <w:rsid w:val="00B83EC3"/>
    <w:rsid w:val="00B849DC"/>
    <w:rsid w:val="00B8501C"/>
    <w:rsid w:val="00B85153"/>
    <w:rsid w:val="00B8582C"/>
    <w:rsid w:val="00B85872"/>
    <w:rsid w:val="00B91FBE"/>
    <w:rsid w:val="00B945B8"/>
    <w:rsid w:val="00B94EC2"/>
    <w:rsid w:val="00B96510"/>
    <w:rsid w:val="00BA0E65"/>
    <w:rsid w:val="00BA167E"/>
    <w:rsid w:val="00BA31EC"/>
    <w:rsid w:val="00BA4887"/>
    <w:rsid w:val="00BA6B1A"/>
    <w:rsid w:val="00BA6E4F"/>
    <w:rsid w:val="00BB3072"/>
    <w:rsid w:val="00BB324D"/>
    <w:rsid w:val="00BB778F"/>
    <w:rsid w:val="00BB7904"/>
    <w:rsid w:val="00BC3290"/>
    <w:rsid w:val="00BC346A"/>
    <w:rsid w:val="00BC4753"/>
    <w:rsid w:val="00BD0719"/>
    <w:rsid w:val="00BD1060"/>
    <w:rsid w:val="00BD33DB"/>
    <w:rsid w:val="00BD39F8"/>
    <w:rsid w:val="00BD5737"/>
    <w:rsid w:val="00BD5F53"/>
    <w:rsid w:val="00BD654A"/>
    <w:rsid w:val="00BD662A"/>
    <w:rsid w:val="00BD75F0"/>
    <w:rsid w:val="00BD7947"/>
    <w:rsid w:val="00BD7980"/>
    <w:rsid w:val="00BE0A70"/>
    <w:rsid w:val="00BE0C2E"/>
    <w:rsid w:val="00BE1115"/>
    <w:rsid w:val="00BE160E"/>
    <w:rsid w:val="00BE4299"/>
    <w:rsid w:val="00BE4AC3"/>
    <w:rsid w:val="00BE682B"/>
    <w:rsid w:val="00BE7A61"/>
    <w:rsid w:val="00BF10C9"/>
    <w:rsid w:val="00BF38B3"/>
    <w:rsid w:val="00BF45EE"/>
    <w:rsid w:val="00BF577B"/>
    <w:rsid w:val="00BF5DE8"/>
    <w:rsid w:val="00BF72E2"/>
    <w:rsid w:val="00BF76E8"/>
    <w:rsid w:val="00BF7A1F"/>
    <w:rsid w:val="00BF7A94"/>
    <w:rsid w:val="00C02A73"/>
    <w:rsid w:val="00C042EB"/>
    <w:rsid w:val="00C04EE2"/>
    <w:rsid w:val="00C05250"/>
    <w:rsid w:val="00C11AD0"/>
    <w:rsid w:val="00C13D30"/>
    <w:rsid w:val="00C1624A"/>
    <w:rsid w:val="00C16F17"/>
    <w:rsid w:val="00C17130"/>
    <w:rsid w:val="00C2325D"/>
    <w:rsid w:val="00C23A0A"/>
    <w:rsid w:val="00C27593"/>
    <w:rsid w:val="00C311C2"/>
    <w:rsid w:val="00C32BB5"/>
    <w:rsid w:val="00C3368C"/>
    <w:rsid w:val="00C345DA"/>
    <w:rsid w:val="00C3617F"/>
    <w:rsid w:val="00C370FA"/>
    <w:rsid w:val="00C37A81"/>
    <w:rsid w:val="00C40E08"/>
    <w:rsid w:val="00C4366D"/>
    <w:rsid w:val="00C436CB"/>
    <w:rsid w:val="00C456AE"/>
    <w:rsid w:val="00C45DD0"/>
    <w:rsid w:val="00C461BC"/>
    <w:rsid w:val="00C513E4"/>
    <w:rsid w:val="00C51E6D"/>
    <w:rsid w:val="00C5450C"/>
    <w:rsid w:val="00C55372"/>
    <w:rsid w:val="00C60793"/>
    <w:rsid w:val="00C61C08"/>
    <w:rsid w:val="00C621C0"/>
    <w:rsid w:val="00C62414"/>
    <w:rsid w:val="00C62A83"/>
    <w:rsid w:val="00C63901"/>
    <w:rsid w:val="00C63A09"/>
    <w:rsid w:val="00C63A89"/>
    <w:rsid w:val="00C648A0"/>
    <w:rsid w:val="00C6491F"/>
    <w:rsid w:val="00C65B70"/>
    <w:rsid w:val="00C70F13"/>
    <w:rsid w:val="00C7128B"/>
    <w:rsid w:val="00C71B5A"/>
    <w:rsid w:val="00C72727"/>
    <w:rsid w:val="00C72AEF"/>
    <w:rsid w:val="00C73A63"/>
    <w:rsid w:val="00C77FF1"/>
    <w:rsid w:val="00C806C5"/>
    <w:rsid w:val="00C809DF"/>
    <w:rsid w:val="00C80DB0"/>
    <w:rsid w:val="00C80FE3"/>
    <w:rsid w:val="00C8101F"/>
    <w:rsid w:val="00C81105"/>
    <w:rsid w:val="00C8169D"/>
    <w:rsid w:val="00C86200"/>
    <w:rsid w:val="00C86D26"/>
    <w:rsid w:val="00C879DD"/>
    <w:rsid w:val="00C9210C"/>
    <w:rsid w:val="00C942BC"/>
    <w:rsid w:val="00C969A7"/>
    <w:rsid w:val="00CA1CE6"/>
    <w:rsid w:val="00CA1DA7"/>
    <w:rsid w:val="00CA2ADB"/>
    <w:rsid w:val="00CA389C"/>
    <w:rsid w:val="00CA4C5D"/>
    <w:rsid w:val="00CA5308"/>
    <w:rsid w:val="00CA5F19"/>
    <w:rsid w:val="00CA73AD"/>
    <w:rsid w:val="00CA7B96"/>
    <w:rsid w:val="00CB126E"/>
    <w:rsid w:val="00CB29ED"/>
    <w:rsid w:val="00CB413B"/>
    <w:rsid w:val="00CB6E52"/>
    <w:rsid w:val="00CB6E83"/>
    <w:rsid w:val="00CB71ED"/>
    <w:rsid w:val="00CB7852"/>
    <w:rsid w:val="00CC090B"/>
    <w:rsid w:val="00CC17A3"/>
    <w:rsid w:val="00CC17DB"/>
    <w:rsid w:val="00CC1B20"/>
    <w:rsid w:val="00CC26FE"/>
    <w:rsid w:val="00CC3D12"/>
    <w:rsid w:val="00CC3E25"/>
    <w:rsid w:val="00CC3FB8"/>
    <w:rsid w:val="00CC42AD"/>
    <w:rsid w:val="00CC4776"/>
    <w:rsid w:val="00CC5717"/>
    <w:rsid w:val="00CC7B8E"/>
    <w:rsid w:val="00CC7EF2"/>
    <w:rsid w:val="00CD015C"/>
    <w:rsid w:val="00CD08A0"/>
    <w:rsid w:val="00CD2F0F"/>
    <w:rsid w:val="00CD3042"/>
    <w:rsid w:val="00CD33CB"/>
    <w:rsid w:val="00CD4C2A"/>
    <w:rsid w:val="00CD788F"/>
    <w:rsid w:val="00CD7B89"/>
    <w:rsid w:val="00CE037F"/>
    <w:rsid w:val="00CE06D6"/>
    <w:rsid w:val="00CE1250"/>
    <w:rsid w:val="00CE48CA"/>
    <w:rsid w:val="00CE54C3"/>
    <w:rsid w:val="00CE64D9"/>
    <w:rsid w:val="00CE67BA"/>
    <w:rsid w:val="00CE70E2"/>
    <w:rsid w:val="00CE7688"/>
    <w:rsid w:val="00CF1F9F"/>
    <w:rsid w:val="00CF23AA"/>
    <w:rsid w:val="00CF28FE"/>
    <w:rsid w:val="00CF290A"/>
    <w:rsid w:val="00CF5DC8"/>
    <w:rsid w:val="00CF7C1B"/>
    <w:rsid w:val="00D010F4"/>
    <w:rsid w:val="00D0259A"/>
    <w:rsid w:val="00D0293D"/>
    <w:rsid w:val="00D02FED"/>
    <w:rsid w:val="00D03B72"/>
    <w:rsid w:val="00D040B1"/>
    <w:rsid w:val="00D04BF3"/>
    <w:rsid w:val="00D04D4A"/>
    <w:rsid w:val="00D0733E"/>
    <w:rsid w:val="00D07CB0"/>
    <w:rsid w:val="00D1247B"/>
    <w:rsid w:val="00D13BCD"/>
    <w:rsid w:val="00D142E1"/>
    <w:rsid w:val="00D14490"/>
    <w:rsid w:val="00D170A0"/>
    <w:rsid w:val="00D17A2D"/>
    <w:rsid w:val="00D17F3D"/>
    <w:rsid w:val="00D21751"/>
    <w:rsid w:val="00D21B3C"/>
    <w:rsid w:val="00D21D23"/>
    <w:rsid w:val="00D21DF8"/>
    <w:rsid w:val="00D23831"/>
    <w:rsid w:val="00D263C2"/>
    <w:rsid w:val="00D27366"/>
    <w:rsid w:val="00D304A0"/>
    <w:rsid w:val="00D33E43"/>
    <w:rsid w:val="00D34823"/>
    <w:rsid w:val="00D3791B"/>
    <w:rsid w:val="00D42E78"/>
    <w:rsid w:val="00D44585"/>
    <w:rsid w:val="00D476B0"/>
    <w:rsid w:val="00D51636"/>
    <w:rsid w:val="00D54330"/>
    <w:rsid w:val="00D57FC8"/>
    <w:rsid w:val="00D6092D"/>
    <w:rsid w:val="00D61DE5"/>
    <w:rsid w:val="00D631C1"/>
    <w:rsid w:val="00D65672"/>
    <w:rsid w:val="00D72AB3"/>
    <w:rsid w:val="00D7309F"/>
    <w:rsid w:val="00D73656"/>
    <w:rsid w:val="00D77495"/>
    <w:rsid w:val="00D776A5"/>
    <w:rsid w:val="00D8266A"/>
    <w:rsid w:val="00D855BD"/>
    <w:rsid w:val="00D8641E"/>
    <w:rsid w:val="00D87865"/>
    <w:rsid w:val="00D87F03"/>
    <w:rsid w:val="00D92C12"/>
    <w:rsid w:val="00D950DC"/>
    <w:rsid w:val="00D956C3"/>
    <w:rsid w:val="00D95CB2"/>
    <w:rsid w:val="00D96A36"/>
    <w:rsid w:val="00D96D89"/>
    <w:rsid w:val="00DA3431"/>
    <w:rsid w:val="00DA4AD0"/>
    <w:rsid w:val="00DA6602"/>
    <w:rsid w:val="00DA6666"/>
    <w:rsid w:val="00DA6F59"/>
    <w:rsid w:val="00DB06DE"/>
    <w:rsid w:val="00DB22ED"/>
    <w:rsid w:val="00DB4F86"/>
    <w:rsid w:val="00DB5A53"/>
    <w:rsid w:val="00DB6068"/>
    <w:rsid w:val="00DB699A"/>
    <w:rsid w:val="00DB7888"/>
    <w:rsid w:val="00DC0D19"/>
    <w:rsid w:val="00DC155C"/>
    <w:rsid w:val="00DC2203"/>
    <w:rsid w:val="00DC3A06"/>
    <w:rsid w:val="00DC5FA9"/>
    <w:rsid w:val="00DC69B6"/>
    <w:rsid w:val="00DC7D13"/>
    <w:rsid w:val="00DD06A2"/>
    <w:rsid w:val="00DD245A"/>
    <w:rsid w:val="00DD381F"/>
    <w:rsid w:val="00DD5C06"/>
    <w:rsid w:val="00DD6246"/>
    <w:rsid w:val="00DD6F01"/>
    <w:rsid w:val="00DE1E58"/>
    <w:rsid w:val="00DE2B7F"/>
    <w:rsid w:val="00DE2F49"/>
    <w:rsid w:val="00DE3529"/>
    <w:rsid w:val="00DE4A65"/>
    <w:rsid w:val="00DE54AC"/>
    <w:rsid w:val="00DE68A2"/>
    <w:rsid w:val="00DE71D4"/>
    <w:rsid w:val="00DF0377"/>
    <w:rsid w:val="00DF10F9"/>
    <w:rsid w:val="00DF1E6E"/>
    <w:rsid w:val="00DF2AA6"/>
    <w:rsid w:val="00DF2FD7"/>
    <w:rsid w:val="00DF33A8"/>
    <w:rsid w:val="00DF54A6"/>
    <w:rsid w:val="00DF68A3"/>
    <w:rsid w:val="00DF7272"/>
    <w:rsid w:val="00E00019"/>
    <w:rsid w:val="00E013AE"/>
    <w:rsid w:val="00E017DC"/>
    <w:rsid w:val="00E02A6F"/>
    <w:rsid w:val="00E03341"/>
    <w:rsid w:val="00E0527B"/>
    <w:rsid w:val="00E07283"/>
    <w:rsid w:val="00E073EC"/>
    <w:rsid w:val="00E075FD"/>
    <w:rsid w:val="00E11F98"/>
    <w:rsid w:val="00E126CF"/>
    <w:rsid w:val="00E12EC7"/>
    <w:rsid w:val="00E133D6"/>
    <w:rsid w:val="00E22A1A"/>
    <w:rsid w:val="00E22EE1"/>
    <w:rsid w:val="00E23901"/>
    <w:rsid w:val="00E24E14"/>
    <w:rsid w:val="00E333DB"/>
    <w:rsid w:val="00E347AD"/>
    <w:rsid w:val="00E35342"/>
    <w:rsid w:val="00E361C2"/>
    <w:rsid w:val="00E377F1"/>
    <w:rsid w:val="00E415B9"/>
    <w:rsid w:val="00E45368"/>
    <w:rsid w:val="00E4598F"/>
    <w:rsid w:val="00E46226"/>
    <w:rsid w:val="00E4652D"/>
    <w:rsid w:val="00E50A2C"/>
    <w:rsid w:val="00E537C7"/>
    <w:rsid w:val="00E53CD4"/>
    <w:rsid w:val="00E546B6"/>
    <w:rsid w:val="00E54FAA"/>
    <w:rsid w:val="00E57B1D"/>
    <w:rsid w:val="00E57B63"/>
    <w:rsid w:val="00E60172"/>
    <w:rsid w:val="00E607E9"/>
    <w:rsid w:val="00E61E7B"/>
    <w:rsid w:val="00E65332"/>
    <w:rsid w:val="00E66B98"/>
    <w:rsid w:val="00E66C8F"/>
    <w:rsid w:val="00E67098"/>
    <w:rsid w:val="00E71DDC"/>
    <w:rsid w:val="00E72863"/>
    <w:rsid w:val="00E734D5"/>
    <w:rsid w:val="00E766A8"/>
    <w:rsid w:val="00E7729F"/>
    <w:rsid w:val="00E800F4"/>
    <w:rsid w:val="00E8166B"/>
    <w:rsid w:val="00E828EE"/>
    <w:rsid w:val="00E8303F"/>
    <w:rsid w:val="00E84BF5"/>
    <w:rsid w:val="00E8584A"/>
    <w:rsid w:val="00E9530A"/>
    <w:rsid w:val="00E9591A"/>
    <w:rsid w:val="00EA0F6D"/>
    <w:rsid w:val="00EA12B9"/>
    <w:rsid w:val="00EA1A72"/>
    <w:rsid w:val="00EA20B3"/>
    <w:rsid w:val="00EA25D5"/>
    <w:rsid w:val="00EA2980"/>
    <w:rsid w:val="00EA2D6C"/>
    <w:rsid w:val="00EA3C7A"/>
    <w:rsid w:val="00EA4A00"/>
    <w:rsid w:val="00EA735F"/>
    <w:rsid w:val="00EA73E6"/>
    <w:rsid w:val="00EA7C68"/>
    <w:rsid w:val="00EB3946"/>
    <w:rsid w:val="00EB74A1"/>
    <w:rsid w:val="00EB7702"/>
    <w:rsid w:val="00EC08C0"/>
    <w:rsid w:val="00EC19AB"/>
    <w:rsid w:val="00EC47E7"/>
    <w:rsid w:val="00EC6022"/>
    <w:rsid w:val="00ED0288"/>
    <w:rsid w:val="00ED0572"/>
    <w:rsid w:val="00ED1D52"/>
    <w:rsid w:val="00ED40BE"/>
    <w:rsid w:val="00ED4314"/>
    <w:rsid w:val="00ED5362"/>
    <w:rsid w:val="00ED536D"/>
    <w:rsid w:val="00ED5C09"/>
    <w:rsid w:val="00ED6482"/>
    <w:rsid w:val="00EE037E"/>
    <w:rsid w:val="00EE11A5"/>
    <w:rsid w:val="00EE2FED"/>
    <w:rsid w:val="00EE37A6"/>
    <w:rsid w:val="00EE522F"/>
    <w:rsid w:val="00EE631C"/>
    <w:rsid w:val="00EE6EE8"/>
    <w:rsid w:val="00EF1850"/>
    <w:rsid w:val="00EF2140"/>
    <w:rsid w:val="00EF3DBF"/>
    <w:rsid w:val="00EF4BB9"/>
    <w:rsid w:val="00EF4BC0"/>
    <w:rsid w:val="00F00374"/>
    <w:rsid w:val="00F004A5"/>
    <w:rsid w:val="00F00DE2"/>
    <w:rsid w:val="00F01469"/>
    <w:rsid w:val="00F026FF"/>
    <w:rsid w:val="00F02856"/>
    <w:rsid w:val="00F02BFD"/>
    <w:rsid w:val="00F036E9"/>
    <w:rsid w:val="00F0392E"/>
    <w:rsid w:val="00F04660"/>
    <w:rsid w:val="00F05307"/>
    <w:rsid w:val="00F07679"/>
    <w:rsid w:val="00F12DE9"/>
    <w:rsid w:val="00F16834"/>
    <w:rsid w:val="00F16AD9"/>
    <w:rsid w:val="00F178BA"/>
    <w:rsid w:val="00F17DF6"/>
    <w:rsid w:val="00F2120E"/>
    <w:rsid w:val="00F2128A"/>
    <w:rsid w:val="00F232CC"/>
    <w:rsid w:val="00F23E9F"/>
    <w:rsid w:val="00F26687"/>
    <w:rsid w:val="00F26710"/>
    <w:rsid w:val="00F27E2B"/>
    <w:rsid w:val="00F30459"/>
    <w:rsid w:val="00F30814"/>
    <w:rsid w:val="00F30AD1"/>
    <w:rsid w:val="00F31AB8"/>
    <w:rsid w:val="00F32981"/>
    <w:rsid w:val="00F3324A"/>
    <w:rsid w:val="00F332D3"/>
    <w:rsid w:val="00F33C74"/>
    <w:rsid w:val="00F342DD"/>
    <w:rsid w:val="00F3594C"/>
    <w:rsid w:val="00F36D36"/>
    <w:rsid w:val="00F4065A"/>
    <w:rsid w:val="00F41FCD"/>
    <w:rsid w:val="00F424A4"/>
    <w:rsid w:val="00F42970"/>
    <w:rsid w:val="00F437DD"/>
    <w:rsid w:val="00F44274"/>
    <w:rsid w:val="00F4666D"/>
    <w:rsid w:val="00F47A65"/>
    <w:rsid w:val="00F51E87"/>
    <w:rsid w:val="00F5376E"/>
    <w:rsid w:val="00F53E90"/>
    <w:rsid w:val="00F54F81"/>
    <w:rsid w:val="00F5521D"/>
    <w:rsid w:val="00F57E75"/>
    <w:rsid w:val="00F638F0"/>
    <w:rsid w:val="00F64443"/>
    <w:rsid w:val="00F6534E"/>
    <w:rsid w:val="00F6579F"/>
    <w:rsid w:val="00F65FD5"/>
    <w:rsid w:val="00F6679A"/>
    <w:rsid w:val="00F6694C"/>
    <w:rsid w:val="00F67848"/>
    <w:rsid w:val="00F724FD"/>
    <w:rsid w:val="00F7340E"/>
    <w:rsid w:val="00F7387C"/>
    <w:rsid w:val="00F74204"/>
    <w:rsid w:val="00F754E3"/>
    <w:rsid w:val="00F82357"/>
    <w:rsid w:val="00F824FB"/>
    <w:rsid w:val="00F82D34"/>
    <w:rsid w:val="00F84191"/>
    <w:rsid w:val="00F84289"/>
    <w:rsid w:val="00F863C6"/>
    <w:rsid w:val="00F87893"/>
    <w:rsid w:val="00F9112F"/>
    <w:rsid w:val="00F918A0"/>
    <w:rsid w:val="00F94AB2"/>
    <w:rsid w:val="00F95AF8"/>
    <w:rsid w:val="00F967AF"/>
    <w:rsid w:val="00F96FBD"/>
    <w:rsid w:val="00FA0D26"/>
    <w:rsid w:val="00FA127A"/>
    <w:rsid w:val="00FA2262"/>
    <w:rsid w:val="00FA2DB5"/>
    <w:rsid w:val="00FA4D41"/>
    <w:rsid w:val="00FB0346"/>
    <w:rsid w:val="00FB0368"/>
    <w:rsid w:val="00FB100F"/>
    <w:rsid w:val="00FB119B"/>
    <w:rsid w:val="00FB12D4"/>
    <w:rsid w:val="00FB17B5"/>
    <w:rsid w:val="00FB2111"/>
    <w:rsid w:val="00FB29D1"/>
    <w:rsid w:val="00FB2CD4"/>
    <w:rsid w:val="00FB46CE"/>
    <w:rsid w:val="00FB48C1"/>
    <w:rsid w:val="00FB5055"/>
    <w:rsid w:val="00FB5DF7"/>
    <w:rsid w:val="00FB5EFE"/>
    <w:rsid w:val="00FB70E2"/>
    <w:rsid w:val="00FC1ABB"/>
    <w:rsid w:val="00FC3185"/>
    <w:rsid w:val="00FC4E23"/>
    <w:rsid w:val="00FC5629"/>
    <w:rsid w:val="00FD0225"/>
    <w:rsid w:val="00FD191F"/>
    <w:rsid w:val="00FD26DE"/>
    <w:rsid w:val="00FD2F16"/>
    <w:rsid w:val="00FD42EC"/>
    <w:rsid w:val="00FD441F"/>
    <w:rsid w:val="00FE2AE4"/>
    <w:rsid w:val="00FE3168"/>
    <w:rsid w:val="00FE60F5"/>
    <w:rsid w:val="00FE7517"/>
    <w:rsid w:val="00FE75A6"/>
    <w:rsid w:val="00FE78D5"/>
    <w:rsid w:val="00FF595B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FB36F"/>
  <w15:docId w15:val="{4ED4458B-669D-4992-B9B2-6EADC42B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828"/>
    <w:rPr>
      <w:sz w:val="24"/>
      <w:szCs w:val="24"/>
    </w:rPr>
  </w:style>
  <w:style w:type="paragraph" w:styleId="1">
    <w:name w:val="heading 1"/>
    <w:basedOn w:val="a"/>
    <w:next w:val="4"/>
    <w:link w:val="10"/>
    <w:uiPriority w:val="99"/>
    <w:qFormat/>
    <w:rsid w:val="00ED5C09"/>
    <w:pPr>
      <w:keepNext/>
      <w:pageBreakBefore/>
      <w:numPr>
        <w:numId w:val="22"/>
      </w:numPr>
      <w:spacing w:after="360" w:line="360" w:lineRule="auto"/>
      <w:jc w:val="center"/>
      <w:outlineLvl w:val="0"/>
    </w:pPr>
    <w:rPr>
      <w:rFonts w:cs="Arial"/>
      <w:b/>
      <w:bCs/>
      <w:kern w:val="28"/>
      <w:sz w:val="32"/>
      <w:szCs w:val="32"/>
      <w:u w:val="single"/>
      <w:lang w:eastAsia="en-US"/>
    </w:rPr>
  </w:style>
  <w:style w:type="paragraph" w:styleId="2">
    <w:name w:val="heading 2"/>
    <w:basedOn w:val="a"/>
    <w:next w:val="3"/>
    <w:link w:val="20"/>
    <w:uiPriority w:val="99"/>
    <w:qFormat/>
    <w:rsid w:val="00ED5C09"/>
    <w:pPr>
      <w:keepNext/>
      <w:numPr>
        <w:ilvl w:val="1"/>
        <w:numId w:val="22"/>
      </w:numPr>
      <w:pBdr>
        <w:top w:val="single" w:sz="4" w:space="1" w:color="auto"/>
        <w:bottom w:val="single" w:sz="4" w:space="1" w:color="auto"/>
      </w:pBdr>
      <w:spacing w:before="120" w:after="240"/>
      <w:outlineLvl w:val="1"/>
    </w:pPr>
    <w:rPr>
      <w:rFonts w:cs="Arial"/>
      <w:bCs/>
      <w:i/>
      <w:iCs/>
      <w:kern w:val="28"/>
      <w:sz w:val="27"/>
      <w:szCs w:val="27"/>
      <w:lang w:eastAsia="en-US"/>
    </w:rPr>
  </w:style>
  <w:style w:type="paragraph" w:styleId="3">
    <w:name w:val="heading 3"/>
    <w:basedOn w:val="a"/>
    <w:next w:val="5"/>
    <w:link w:val="30"/>
    <w:uiPriority w:val="99"/>
    <w:qFormat/>
    <w:rsid w:val="00ED5C09"/>
    <w:pPr>
      <w:keepNext/>
      <w:numPr>
        <w:ilvl w:val="2"/>
        <w:numId w:val="22"/>
      </w:numPr>
      <w:spacing w:before="60" w:after="180"/>
      <w:outlineLvl w:val="2"/>
    </w:pPr>
    <w:rPr>
      <w:rFonts w:cs="Arial"/>
      <w:b/>
      <w:bCs/>
      <w:kern w:val="28"/>
      <w:sz w:val="22"/>
      <w:szCs w:val="26"/>
      <w:lang w:eastAsia="en-US"/>
    </w:rPr>
  </w:style>
  <w:style w:type="paragraph" w:styleId="4">
    <w:name w:val="heading 4"/>
    <w:basedOn w:val="a"/>
    <w:next w:val="6"/>
    <w:link w:val="40"/>
    <w:uiPriority w:val="99"/>
    <w:qFormat/>
    <w:rsid w:val="00ED5C09"/>
    <w:pPr>
      <w:keepNext/>
      <w:keepLines/>
      <w:numPr>
        <w:ilvl w:val="3"/>
        <w:numId w:val="22"/>
      </w:numPr>
      <w:spacing w:before="60" w:after="180"/>
      <w:outlineLvl w:val="3"/>
    </w:pPr>
    <w:rPr>
      <w:b/>
      <w:bCs/>
      <w:kern w:val="28"/>
      <w:sz w:val="22"/>
      <w:szCs w:val="28"/>
      <w:lang w:eastAsia="en-US"/>
    </w:rPr>
  </w:style>
  <w:style w:type="paragraph" w:styleId="5">
    <w:name w:val="heading 5"/>
    <w:basedOn w:val="a"/>
    <w:link w:val="50"/>
    <w:uiPriority w:val="99"/>
    <w:qFormat/>
    <w:rsid w:val="00ED5C09"/>
    <w:pPr>
      <w:numPr>
        <w:ilvl w:val="4"/>
        <w:numId w:val="22"/>
      </w:numPr>
      <w:spacing w:after="120"/>
      <w:outlineLvl w:val="4"/>
    </w:pPr>
    <w:rPr>
      <w:bCs/>
      <w:iCs/>
      <w:kern w:val="28"/>
      <w:sz w:val="21"/>
      <w:szCs w:val="21"/>
      <w:lang w:eastAsia="en-US"/>
    </w:rPr>
  </w:style>
  <w:style w:type="paragraph" w:styleId="6">
    <w:name w:val="heading 6"/>
    <w:basedOn w:val="a"/>
    <w:link w:val="60"/>
    <w:uiPriority w:val="99"/>
    <w:qFormat/>
    <w:rsid w:val="00ED5C09"/>
    <w:pPr>
      <w:numPr>
        <w:ilvl w:val="5"/>
        <w:numId w:val="22"/>
      </w:numPr>
      <w:spacing w:after="120"/>
      <w:outlineLvl w:val="5"/>
    </w:pPr>
    <w:rPr>
      <w:bCs/>
      <w:kern w:val="28"/>
      <w:sz w:val="22"/>
      <w:szCs w:val="22"/>
      <w:lang w:eastAsia="en-US"/>
    </w:rPr>
  </w:style>
  <w:style w:type="paragraph" w:styleId="7">
    <w:name w:val="heading 7"/>
    <w:basedOn w:val="a"/>
    <w:link w:val="70"/>
    <w:uiPriority w:val="99"/>
    <w:qFormat/>
    <w:rsid w:val="00ED5C09"/>
    <w:pPr>
      <w:numPr>
        <w:ilvl w:val="6"/>
        <w:numId w:val="22"/>
      </w:numPr>
      <w:spacing w:after="120"/>
      <w:outlineLvl w:val="6"/>
    </w:pPr>
    <w:rPr>
      <w:kern w:val="28"/>
      <w:sz w:val="21"/>
      <w:szCs w:val="21"/>
      <w:lang w:eastAsia="en-US"/>
    </w:rPr>
  </w:style>
  <w:style w:type="paragraph" w:styleId="8">
    <w:name w:val="heading 8"/>
    <w:basedOn w:val="a"/>
    <w:link w:val="80"/>
    <w:uiPriority w:val="99"/>
    <w:qFormat/>
    <w:rsid w:val="00ED5C09"/>
    <w:pPr>
      <w:numPr>
        <w:ilvl w:val="7"/>
        <w:numId w:val="22"/>
      </w:numPr>
      <w:spacing w:after="120"/>
      <w:outlineLvl w:val="7"/>
    </w:pPr>
    <w:rPr>
      <w:iCs/>
      <w:kern w:val="28"/>
      <w:sz w:val="22"/>
      <w:szCs w:val="20"/>
      <w:lang w:eastAsia="en-US"/>
    </w:rPr>
  </w:style>
  <w:style w:type="paragraph" w:styleId="9">
    <w:name w:val="heading 9"/>
    <w:basedOn w:val="a"/>
    <w:link w:val="90"/>
    <w:uiPriority w:val="99"/>
    <w:qFormat/>
    <w:rsid w:val="00ED5C09"/>
    <w:pPr>
      <w:numPr>
        <w:ilvl w:val="8"/>
        <w:numId w:val="22"/>
      </w:numPr>
      <w:spacing w:after="120"/>
      <w:ind w:right="2880"/>
      <w:outlineLvl w:val="8"/>
    </w:pPr>
    <w:rPr>
      <w:rFonts w:cs="Arial"/>
      <w:kern w:val="2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763FE1"/>
  </w:style>
  <w:style w:type="paragraph" w:styleId="a6">
    <w:name w:val="footer"/>
    <w:basedOn w:val="a"/>
    <w:link w:val="a7"/>
    <w:uiPriority w:val="99"/>
    <w:rsid w:val="00763F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pricespan">
    <w:name w:val="pricespan"/>
    <w:basedOn w:val="a0"/>
    <w:rsid w:val="00424375"/>
  </w:style>
  <w:style w:type="character" w:styleId="a8">
    <w:name w:val="Hyperlink"/>
    <w:basedOn w:val="a0"/>
    <w:uiPriority w:val="99"/>
    <w:rsid w:val="006E7F09"/>
    <w:rPr>
      <w:strike w:val="0"/>
      <w:dstrike w:val="0"/>
      <w:color w:val="003399"/>
      <w:u w:val="none"/>
      <w:effect w:val="none"/>
    </w:rPr>
  </w:style>
  <w:style w:type="paragraph" w:styleId="a9">
    <w:name w:val="Balloon Text"/>
    <w:basedOn w:val="a"/>
    <w:link w:val="aa"/>
    <w:uiPriority w:val="99"/>
    <w:rsid w:val="005708BD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rsid w:val="005708BD"/>
    <w:rPr>
      <w:rFonts w:ascii="Tahoma" w:hAnsi="Tahoma" w:cs="Tahoma"/>
      <w:sz w:val="16"/>
      <w:szCs w:val="16"/>
    </w:rPr>
  </w:style>
  <w:style w:type="paragraph" w:customStyle="1" w:styleId="tables">
    <w:name w:val="tables"/>
    <w:basedOn w:val="a"/>
    <w:rsid w:val="00034828"/>
  </w:style>
  <w:style w:type="character" w:customStyle="1" w:styleId="10">
    <w:name w:val="标题 1 字符"/>
    <w:basedOn w:val="a0"/>
    <w:link w:val="1"/>
    <w:uiPriority w:val="99"/>
    <w:rsid w:val="00ED5C09"/>
    <w:rPr>
      <w:rFonts w:cs="Arial"/>
      <w:b/>
      <w:bCs/>
      <w:kern w:val="28"/>
      <w:sz w:val="32"/>
      <w:szCs w:val="32"/>
      <w:u w:val="single"/>
      <w:lang w:eastAsia="en-US"/>
    </w:rPr>
  </w:style>
  <w:style w:type="character" w:customStyle="1" w:styleId="20">
    <w:name w:val="标题 2 字符"/>
    <w:basedOn w:val="a0"/>
    <w:link w:val="2"/>
    <w:uiPriority w:val="99"/>
    <w:rsid w:val="00ED5C09"/>
    <w:rPr>
      <w:rFonts w:cs="Arial"/>
      <w:bCs/>
      <w:i/>
      <w:iCs/>
      <w:kern w:val="28"/>
      <w:sz w:val="27"/>
      <w:szCs w:val="27"/>
      <w:lang w:eastAsia="en-US"/>
    </w:rPr>
  </w:style>
  <w:style w:type="character" w:customStyle="1" w:styleId="30">
    <w:name w:val="标题 3 字符"/>
    <w:basedOn w:val="a0"/>
    <w:link w:val="3"/>
    <w:uiPriority w:val="99"/>
    <w:rsid w:val="00ED5C09"/>
    <w:rPr>
      <w:rFonts w:cs="Arial"/>
      <w:b/>
      <w:bCs/>
      <w:kern w:val="28"/>
      <w:sz w:val="22"/>
      <w:szCs w:val="26"/>
      <w:lang w:eastAsia="en-US"/>
    </w:rPr>
  </w:style>
  <w:style w:type="character" w:customStyle="1" w:styleId="40">
    <w:name w:val="标题 4 字符"/>
    <w:basedOn w:val="a0"/>
    <w:link w:val="4"/>
    <w:uiPriority w:val="99"/>
    <w:rsid w:val="00ED5C09"/>
    <w:rPr>
      <w:b/>
      <w:bCs/>
      <w:kern w:val="28"/>
      <w:sz w:val="22"/>
      <w:szCs w:val="28"/>
      <w:lang w:eastAsia="en-US"/>
    </w:rPr>
  </w:style>
  <w:style w:type="character" w:customStyle="1" w:styleId="50">
    <w:name w:val="标题 5 字符"/>
    <w:basedOn w:val="a0"/>
    <w:link w:val="5"/>
    <w:uiPriority w:val="99"/>
    <w:rsid w:val="00ED5C09"/>
    <w:rPr>
      <w:bCs/>
      <w:iCs/>
      <w:kern w:val="28"/>
      <w:sz w:val="21"/>
      <w:szCs w:val="21"/>
      <w:lang w:eastAsia="en-US"/>
    </w:rPr>
  </w:style>
  <w:style w:type="character" w:customStyle="1" w:styleId="60">
    <w:name w:val="标题 6 字符"/>
    <w:basedOn w:val="a0"/>
    <w:link w:val="6"/>
    <w:uiPriority w:val="99"/>
    <w:rsid w:val="00ED5C09"/>
    <w:rPr>
      <w:bCs/>
      <w:kern w:val="28"/>
      <w:sz w:val="22"/>
      <w:szCs w:val="22"/>
      <w:lang w:eastAsia="en-US"/>
    </w:rPr>
  </w:style>
  <w:style w:type="character" w:customStyle="1" w:styleId="70">
    <w:name w:val="标题 7 字符"/>
    <w:basedOn w:val="a0"/>
    <w:link w:val="7"/>
    <w:uiPriority w:val="99"/>
    <w:rsid w:val="00ED5C09"/>
    <w:rPr>
      <w:kern w:val="28"/>
      <w:sz w:val="21"/>
      <w:szCs w:val="21"/>
      <w:lang w:eastAsia="en-US"/>
    </w:rPr>
  </w:style>
  <w:style w:type="character" w:customStyle="1" w:styleId="80">
    <w:name w:val="标题 8 字符"/>
    <w:basedOn w:val="a0"/>
    <w:link w:val="8"/>
    <w:uiPriority w:val="99"/>
    <w:rsid w:val="00ED5C09"/>
    <w:rPr>
      <w:iCs/>
      <w:kern w:val="28"/>
      <w:sz w:val="22"/>
      <w:lang w:eastAsia="en-US"/>
    </w:rPr>
  </w:style>
  <w:style w:type="character" w:customStyle="1" w:styleId="90">
    <w:name w:val="标题 9 字符"/>
    <w:basedOn w:val="a0"/>
    <w:link w:val="9"/>
    <w:uiPriority w:val="99"/>
    <w:rsid w:val="00ED5C09"/>
    <w:rPr>
      <w:rFonts w:cs="Arial"/>
      <w:kern w:val="28"/>
      <w:sz w:val="22"/>
      <w:szCs w:val="22"/>
      <w:lang w:eastAsia="en-US"/>
    </w:rPr>
  </w:style>
  <w:style w:type="character" w:customStyle="1" w:styleId="a7">
    <w:name w:val="页脚 字符"/>
    <w:basedOn w:val="a0"/>
    <w:link w:val="a6"/>
    <w:uiPriority w:val="99"/>
    <w:locked/>
    <w:rsid w:val="00ED5C09"/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ED5C09"/>
    <w:rPr>
      <w:sz w:val="18"/>
      <w:szCs w:val="18"/>
    </w:rPr>
  </w:style>
  <w:style w:type="table" w:styleId="ab">
    <w:name w:val="Table Grid"/>
    <w:basedOn w:val="a1"/>
    <w:uiPriority w:val="99"/>
    <w:rsid w:val="00ED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rsid w:val="00ED5C09"/>
    <w:rPr>
      <w:rFonts w:cs="Times New Roman"/>
      <w:sz w:val="21"/>
      <w:szCs w:val="21"/>
    </w:rPr>
  </w:style>
  <w:style w:type="paragraph" w:styleId="ad">
    <w:name w:val="annotation text"/>
    <w:basedOn w:val="a"/>
    <w:link w:val="ae"/>
    <w:uiPriority w:val="99"/>
    <w:rsid w:val="00ED5C09"/>
  </w:style>
  <w:style w:type="character" w:customStyle="1" w:styleId="ae">
    <w:name w:val="批注文字 字符"/>
    <w:basedOn w:val="a0"/>
    <w:link w:val="ad"/>
    <w:uiPriority w:val="99"/>
    <w:rsid w:val="00ED5C09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ED5C09"/>
    <w:rPr>
      <w:b/>
      <w:bCs/>
    </w:rPr>
  </w:style>
  <w:style w:type="character" w:customStyle="1" w:styleId="af0">
    <w:name w:val="批注主题 字符"/>
    <w:basedOn w:val="ae"/>
    <w:link w:val="af"/>
    <w:uiPriority w:val="99"/>
    <w:rsid w:val="00ED5C09"/>
    <w:rPr>
      <w:b/>
      <w:bCs/>
      <w:sz w:val="24"/>
      <w:szCs w:val="24"/>
    </w:rPr>
  </w:style>
  <w:style w:type="character" w:styleId="af1">
    <w:name w:val="FollowedHyperlink"/>
    <w:basedOn w:val="a0"/>
    <w:uiPriority w:val="99"/>
    <w:rsid w:val="00ED5C09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D5C09"/>
    <w:pPr>
      <w:spacing w:before="100" w:beforeAutospacing="1" w:after="100" w:afterAutospacing="1"/>
    </w:pPr>
    <w:rPr>
      <w:rFonts w:ascii="Calibri" w:hAnsi="Calibri" w:cs="宋体"/>
      <w:sz w:val="18"/>
      <w:szCs w:val="18"/>
    </w:rPr>
  </w:style>
  <w:style w:type="paragraph" w:customStyle="1" w:styleId="xl65">
    <w:name w:val="xl6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both"/>
      <w:textAlignment w:val="top"/>
    </w:pPr>
    <w:rPr>
      <w:rFonts w:ascii="Calibri" w:hAnsi="Calibri" w:cs="宋体"/>
      <w:color w:val="000000"/>
    </w:rPr>
  </w:style>
  <w:style w:type="paragraph" w:customStyle="1" w:styleId="xl66">
    <w:name w:val="xl66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7">
    <w:name w:val="xl67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68">
    <w:name w:val="xl68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69">
    <w:name w:val="xl69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bottom"/>
    </w:pPr>
    <w:rPr>
      <w:rFonts w:ascii="Calibri" w:hAnsi="Calibri" w:cs="宋体"/>
      <w:color w:val="000000"/>
    </w:rPr>
  </w:style>
  <w:style w:type="paragraph" w:customStyle="1" w:styleId="xl70">
    <w:name w:val="xl70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Calibri" w:hAnsi="Calibri" w:cs="宋体"/>
    </w:rPr>
  </w:style>
  <w:style w:type="paragraph" w:customStyle="1" w:styleId="xl71">
    <w:name w:val="xl71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xl72">
    <w:name w:val="xl72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宋体"/>
      <w:color w:val="000000"/>
    </w:rPr>
  </w:style>
  <w:style w:type="paragraph" w:customStyle="1" w:styleId="xl73">
    <w:name w:val="xl73"/>
    <w:basedOn w:val="a"/>
    <w:rsid w:val="00ED5C09"/>
    <w:pP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xl74">
    <w:name w:val="xl74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</w:rPr>
  </w:style>
  <w:style w:type="paragraph" w:customStyle="1" w:styleId="xl75">
    <w:name w:val="xl75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Calibri" w:hAnsi="Calibri" w:cs="宋体"/>
      <w:b/>
      <w:bCs/>
      <w:color w:val="000000"/>
    </w:rPr>
  </w:style>
  <w:style w:type="paragraph" w:customStyle="1" w:styleId="xl76">
    <w:name w:val="xl76"/>
    <w:basedOn w:val="a"/>
    <w:rsid w:val="00ED5C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4">
    <w:name w:val="xl64"/>
    <w:basedOn w:val="a"/>
    <w:rsid w:val="00ED5C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3">
    <w:name w:val="xl63"/>
    <w:basedOn w:val="a"/>
    <w:rsid w:val="00ED5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af2">
    <w:name w:val="Plain Text"/>
    <w:basedOn w:val="a"/>
    <w:link w:val="af3"/>
    <w:uiPriority w:val="99"/>
    <w:unhideWhenUsed/>
    <w:rsid w:val="00040CF5"/>
    <w:rPr>
      <w:rFonts w:ascii="Consolas" w:eastAsiaTheme="minorEastAsia" w:hAnsi="Consolas" w:cstheme="minorBidi"/>
      <w:sz w:val="21"/>
      <w:szCs w:val="21"/>
    </w:rPr>
  </w:style>
  <w:style w:type="character" w:customStyle="1" w:styleId="af3">
    <w:name w:val="纯文本 字符"/>
    <w:basedOn w:val="a0"/>
    <w:link w:val="af2"/>
    <w:uiPriority w:val="99"/>
    <w:rsid w:val="00040CF5"/>
    <w:rPr>
      <w:rFonts w:ascii="Consolas" w:eastAsiaTheme="minorEastAsia" w:hAnsi="Consolas" w:cstheme="minorBidi"/>
      <w:sz w:val="21"/>
      <w:szCs w:val="21"/>
    </w:rPr>
  </w:style>
  <w:style w:type="paragraph" w:styleId="af4">
    <w:name w:val="List Paragraph"/>
    <w:basedOn w:val="a"/>
    <w:uiPriority w:val="34"/>
    <w:qFormat/>
    <w:rsid w:val="00040CF5"/>
    <w:pPr>
      <w:ind w:left="720"/>
      <w:contextualSpacing/>
    </w:pPr>
  </w:style>
  <w:style w:type="paragraph" w:styleId="21">
    <w:name w:val="Body Text 2"/>
    <w:basedOn w:val="a"/>
    <w:link w:val="22"/>
    <w:rsid w:val="00514542"/>
    <w:pPr>
      <w:jc w:val="both"/>
    </w:pPr>
    <w:rPr>
      <w:rFonts w:eastAsia="Times New Roman"/>
      <w:sz w:val="22"/>
      <w:lang w:val="en-GB" w:eastAsia="en-US"/>
    </w:rPr>
  </w:style>
  <w:style w:type="character" w:customStyle="1" w:styleId="22">
    <w:name w:val="正文文本 2 字符"/>
    <w:basedOn w:val="a0"/>
    <w:link w:val="21"/>
    <w:rsid w:val="00514542"/>
    <w:rPr>
      <w:rFonts w:eastAsia="Times New Roman"/>
      <w:sz w:val="22"/>
      <w:szCs w:val="24"/>
      <w:lang w:val="en-GB" w:eastAsia="en-US"/>
    </w:rPr>
  </w:style>
  <w:style w:type="paragraph" w:styleId="af5">
    <w:name w:val="Normal (Web)"/>
    <w:basedOn w:val="a"/>
    <w:uiPriority w:val="99"/>
    <w:semiHidden/>
    <w:unhideWhenUsed/>
    <w:rsid w:val="00D304A0"/>
    <w:pPr>
      <w:spacing w:before="100" w:beforeAutospacing="1" w:after="100" w:afterAutospacing="1"/>
    </w:pPr>
    <w:rPr>
      <w:rFonts w:ascii="宋体" w:hAnsi="宋体" w:cs="宋体"/>
    </w:rPr>
  </w:style>
  <w:style w:type="paragraph" w:styleId="TOC">
    <w:name w:val="TOC Heading"/>
    <w:basedOn w:val="1"/>
    <w:next w:val="a"/>
    <w:uiPriority w:val="39"/>
    <w:unhideWhenUsed/>
    <w:qFormat/>
    <w:rsid w:val="006D3EF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u w:val="none"/>
    </w:rPr>
  </w:style>
  <w:style w:type="paragraph" w:styleId="TOC1">
    <w:name w:val="toc 1"/>
    <w:basedOn w:val="a"/>
    <w:next w:val="a"/>
    <w:autoRedefine/>
    <w:uiPriority w:val="39"/>
    <w:unhideWhenUsed/>
    <w:rsid w:val="006D3EF9"/>
  </w:style>
  <w:style w:type="paragraph" w:styleId="TOC2">
    <w:name w:val="toc 2"/>
    <w:basedOn w:val="a"/>
    <w:next w:val="a"/>
    <w:autoRedefine/>
    <w:uiPriority w:val="39"/>
    <w:unhideWhenUsed/>
    <w:rsid w:val="00C80FE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C80FE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6">
    <w:name w:val="Title"/>
    <w:basedOn w:val="a"/>
    <w:next w:val="a"/>
    <w:link w:val="af7"/>
    <w:qFormat/>
    <w:rsid w:val="00BE7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rsid w:val="00BE7A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00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character" w:customStyle="1" w:styleId="HTML0">
    <w:name w:val="HTML 预设格式 字符"/>
    <w:basedOn w:val="a0"/>
    <w:link w:val="HTML"/>
    <w:uiPriority w:val="99"/>
    <w:semiHidden/>
    <w:rsid w:val="0000302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I\CPLS%20bld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495BE-D256-4E7B-B996-F60F07CC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CPLS bld7.dotx</Template>
  <TotalTime>39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ShangHai ChemPartner Co., Ltd.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ywu</dc:creator>
  <cp:lastModifiedBy>Yi Wu</cp:lastModifiedBy>
  <cp:revision>13</cp:revision>
  <cp:lastPrinted>2022-08-18T09:56:00Z</cp:lastPrinted>
  <dcterms:created xsi:type="dcterms:W3CDTF">2023-01-17T06:28:00Z</dcterms:created>
  <dcterms:modified xsi:type="dcterms:W3CDTF">2024-01-16T04:50:00Z</dcterms:modified>
</cp:coreProperties>
</file>